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3716" w14:textId="77777777" w:rsidR="00D85F07" w:rsidRPr="00EC3317" w:rsidRDefault="003951B4" w:rsidP="00E70775">
      <w:pPr>
        <w:pStyle w:val="Nadpis2"/>
        <w:jc w:val="center"/>
        <w:rPr>
          <w:b/>
          <w:bCs/>
          <w:sz w:val="28"/>
          <w:szCs w:val="28"/>
        </w:rPr>
      </w:pPr>
      <w:r w:rsidRPr="00EC3317">
        <w:rPr>
          <w:b/>
          <w:bCs/>
          <w:sz w:val="28"/>
          <w:szCs w:val="28"/>
        </w:rPr>
        <w:t>Sdělení vlastníkům</w:t>
      </w:r>
      <w:r w:rsidR="00764637" w:rsidRPr="00EC3317">
        <w:rPr>
          <w:b/>
          <w:bCs/>
          <w:sz w:val="28"/>
          <w:szCs w:val="28"/>
        </w:rPr>
        <w:t xml:space="preserve"> BYTOVÝCH jednotek </w:t>
      </w:r>
      <w:r w:rsidRPr="00EC3317">
        <w:rPr>
          <w:b/>
          <w:bCs/>
          <w:sz w:val="28"/>
          <w:szCs w:val="28"/>
        </w:rPr>
        <w:t>o změně správce</w:t>
      </w:r>
    </w:p>
    <w:p w14:paraId="5DEA5F1E" w14:textId="77777777" w:rsidR="003951B4" w:rsidRDefault="003951B4" w:rsidP="00642E17">
      <w:pPr>
        <w:pStyle w:val="Zkladntext"/>
        <w:jc w:val="left"/>
      </w:pPr>
      <w:r>
        <w:t xml:space="preserve">Vážení </w:t>
      </w:r>
      <w:r w:rsidR="00053004">
        <w:t>členové společenství vlastníků</w:t>
      </w:r>
      <w:r>
        <w:t>,</w:t>
      </w:r>
    </w:p>
    <w:p w14:paraId="034FF6DE" w14:textId="42B99F6A" w:rsidR="007C3CD5" w:rsidRDefault="003951B4" w:rsidP="007C3CD5">
      <w:pPr>
        <w:pStyle w:val="Zkladntext"/>
        <w:spacing w:before="240" w:after="0"/>
        <w:jc w:val="left"/>
      </w:pPr>
      <w:r>
        <w:t xml:space="preserve">rádi bychom Vás informovali, že naše společnost </w:t>
      </w:r>
      <w:r w:rsidR="0049238A">
        <w:t>pře</w:t>
      </w:r>
      <w:r w:rsidR="00EE6353">
        <w:t>bírá</w:t>
      </w:r>
      <w:r w:rsidR="003B3040">
        <w:t xml:space="preserve"> </w:t>
      </w:r>
      <w:r w:rsidR="003B3040" w:rsidRPr="0027602F">
        <w:t xml:space="preserve">od </w:t>
      </w:r>
      <w:r w:rsidR="001A2FA4" w:rsidRPr="0027602F">
        <w:rPr>
          <w:b/>
        </w:rPr>
        <w:t>1</w:t>
      </w:r>
      <w:r w:rsidR="004D6986" w:rsidRPr="0027602F">
        <w:rPr>
          <w:b/>
        </w:rPr>
        <w:t>.</w:t>
      </w:r>
      <w:r w:rsidR="001A2FA4" w:rsidRPr="0027602F">
        <w:rPr>
          <w:b/>
        </w:rPr>
        <w:t xml:space="preserve"> </w:t>
      </w:r>
      <w:r w:rsidR="00CD0AB3">
        <w:rPr>
          <w:b/>
        </w:rPr>
        <w:t>července</w:t>
      </w:r>
      <w:r w:rsidR="00C978A9">
        <w:rPr>
          <w:b/>
        </w:rPr>
        <w:t xml:space="preserve"> </w:t>
      </w:r>
      <w:r w:rsidR="004D6986" w:rsidRPr="0027602F">
        <w:rPr>
          <w:b/>
        </w:rPr>
        <w:t>202</w:t>
      </w:r>
      <w:r w:rsidR="00C978A9">
        <w:rPr>
          <w:b/>
        </w:rPr>
        <w:t>5</w:t>
      </w:r>
      <w:r>
        <w:t xml:space="preserve"> do správy </w:t>
      </w:r>
      <w:r w:rsidR="00A70368">
        <w:t>V</w:t>
      </w:r>
      <w:r w:rsidR="00EC3317">
        <w:t>áš dům</w:t>
      </w:r>
      <w:r w:rsidR="00B16E24">
        <w:t xml:space="preserve"> </w:t>
      </w:r>
      <w:r w:rsidR="00CD0AB3">
        <w:t>Zahradníčkova 24-26</w:t>
      </w:r>
      <w:r w:rsidR="00E932C6">
        <w:t xml:space="preserve">, Praha </w:t>
      </w:r>
      <w:r w:rsidR="00CD0AB3">
        <w:t>5</w:t>
      </w:r>
      <w:r w:rsidR="00C978A9">
        <w:t xml:space="preserve"> - </w:t>
      </w:r>
      <w:r w:rsidR="00CD0AB3">
        <w:t>Motol</w:t>
      </w:r>
      <w:r w:rsidR="00E932C6">
        <w:t>.</w:t>
      </w:r>
    </w:p>
    <w:p w14:paraId="2DBE4484" w14:textId="6574D60A" w:rsidR="00DA3711" w:rsidRDefault="0005477B" w:rsidP="007C3CD5">
      <w:pPr>
        <w:pStyle w:val="Zkladntext"/>
        <w:spacing w:before="240" w:after="0"/>
        <w:jc w:val="left"/>
      </w:pPr>
      <w:r>
        <w:t>N</w:t>
      </w:r>
      <w:r w:rsidR="00DA3711" w:rsidRPr="00DA3711">
        <w:t xml:space="preserve">aše společnost byla založena počátkem roku 2004, v současné době spravuje </w:t>
      </w:r>
      <w:r w:rsidR="0049238A">
        <w:t>více n</w:t>
      </w:r>
      <w:r w:rsidR="005B2642">
        <w:t>e</w:t>
      </w:r>
      <w:r w:rsidR="0049238A">
        <w:t>ž</w:t>
      </w:r>
      <w:r w:rsidR="00CE09EC">
        <w:t xml:space="preserve"> 100</w:t>
      </w:r>
      <w:r w:rsidR="00DA3711" w:rsidRPr="00DA3711">
        <w:t xml:space="preserve"> bytových domů různého stáří a provedení pro bytová družstva, společenství vlastníků i soukromé majitele.</w:t>
      </w:r>
      <w:r w:rsidR="00DA3711">
        <w:t xml:space="preserve"> </w:t>
      </w:r>
    </w:p>
    <w:p w14:paraId="775759B0" w14:textId="77777777" w:rsidR="003951B4" w:rsidRDefault="00DA3711" w:rsidP="003B3040">
      <w:pPr>
        <w:pStyle w:val="Zkladntext"/>
        <w:spacing w:before="240" w:after="0"/>
      </w:pPr>
      <w:r>
        <w:t>Patříme k</w:t>
      </w:r>
      <w:r w:rsidR="00A70368">
        <w:t>e</w:t>
      </w:r>
      <w:r>
        <w:t xml:space="preserve"> správcům, kteří si zakládají na bezproblémové komunikaci s klienty. Máme proto vypracovaný systém evidence požadavků klientů a jejich řešení. Věříme, že se nám podaří získat </w:t>
      </w:r>
      <w:r w:rsidR="00A70368">
        <w:t>V</w:t>
      </w:r>
      <w:r>
        <w:t>aš</w:t>
      </w:r>
      <w:r w:rsidR="00C2182C">
        <w:t>i</w:t>
      </w:r>
      <w:r>
        <w:t xml:space="preserve"> důvěru a naše spolupráce bude oboustranně přínosná.</w:t>
      </w:r>
    </w:p>
    <w:p w14:paraId="2D9C4D2E" w14:textId="77777777" w:rsidR="00C978A9" w:rsidRDefault="00C978A9" w:rsidP="00C978A9">
      <w:pPr>
        <w:pStyle w:val="Nadpis2"/>
        <w:rPr>
          <w:b/>
          <w:bCs/>
          <w:sz w:val="22"/>
        </w:rPr>
      </w:pPr>
    </w:p>
    <w:p w14:paraId="66F2C2F2" w14:textId="4E44202A" w:rsidR="0049238A" w:rsidRDefault="0049238A" w:rsidP="0049238A">
      <w:pPr>
        <w:pStyle w:val="Nadpis2"/>
        <w:rPr>
          <w:b/>
          <w:bCs/>
          <w:sz w:val="22"/>
        </w:rPr>
      </w:pPr>
      <w:r w:rsidRPr="0049238A">
        <w:rPr>
          <w:b/>
          <w:bCs/>
          <w:sz w:val="22"/>
        </w:rPr>
        <w:t>Online přístup na portál Poschodech</w:t>
      </w:r>
    </w:p>
    <w:p w14:paraId="0A2DA77E" w14:textId="77777777" w:rsidR="0049238A" w:rsidRPr="0049238A" w:rsidRDefault="0049238A" w:rsidP="0049238A">
      <w:pPr>
        <w:pStyle w:val="Zkladntext"/>
      </w:pPr>
      <w:r>
        <w:t xml:space="preserve">Jakmile budeme mít zaevidované všechny vlastníky a jednotky, zašleme vám přihlašovací informace pro přístup na portál </w:t>
      </w:r>
      <w:r w:rsidRPr="0049238A">
        <w:t>poschodech.cz</w:t>
      </w:r>
      <w:r>
        <w:t xml:space="preserve">, kde budete mít přístupné informace o vaší jednotce, platbách a vyúčtování. </w:t>
      </w:r>
    </w:p>
    <w:p w14:paraId="147F3DA1" w14:textId="77777777" w:rsidR="00B203EC" w:rsidRDefault="00B203EC" w:rsidP="00B203EC">
      <w:pPr>
        <w:pStyle w:val="Zkladntext"/>
        <w:spacing w:after="0"/>
      </w:pPr>
    </w:p>
    <w:p w14:paraId="706C0D72" w14:textId="77777777" w:rsidR="002F70A1" w:rsidRDefault="002F70A1" w:rsidP="002F70A1">
      <w:pPr>
        <w:pStyle w:val="Nadpis2"/>
        <w:rPr>
          <w:b/>
          <w:bCs/>
          <w:sz w:val="22"/>
        </w:rPr>
      </w:pPr>
      <w:r>
        <w:rPr>
          <w:b/>
          <w:bCs/>
          <w:sz w:val="22"/>
        </w:rPr>
        <w:t>Údržba a opravy</w:t>
      </w:r>
    </w:p>
    <w:p w14:paraId="7C4CC4F3" w14:textId="14398C77" w:rsidR="002F70A1" w:rsidRDefault="00A002EB" w:rsidP="002F70A1">
      <w:pPr>
        <w:pStyle w:val="Zkladntext"/>
      </w:pPr>
      <w:r>
        <w:t>Kontrola, ú</w:t>
      </w:r>
      <w:r w:rsidR="002F70A1">
        <w:t xml:space="preserve">držba a opravy společných částí domu jsou nyní naší starostí. </w:t>
      </w:r>
      <w:r w:rsidR="00DA3711">
        <w:t xml:space="preserve">Náš údržbář bude </w:t>
      </w:r>
      <w:r w:rsidR="00856A7C">
        <w:t xml:space="preserve">pravidelně </w:t>
      </w:r>
      <w:r w:rsidR="00DA3711">
        <w:t xml:space="preserve">provádět </w:t>
      </w:r>
      <w:r>
        <w:t xml:space="preserve">kontroly a </w:t>
      </w:r>
      <w:r w:rsidR="00DA3711">
        <w:t>běžnou údržbu společných částí domu</w:t>
      </w:r>
      <w:r>
        <w:t xml:space="preserve"> v</w:t>
      </w:r>
      <w:r w:rsidR="00C978A9">
        <w:t xml:space="preserve"> dohodnutém </w:t>
      </w:r>
      <w:r>
        <w:t>rozsahu</w:t>
      </w:r>
      <w:r w:rsidR="00C978A9">
        <w:t>.</w:t>
      </w:r>
      <w:r w:rsidR="00DA3711">
        <w:t xml:space="preserve"> </w:t>
      </w:r>
      <w:r w:rsidR="002F70A1">
        <w:t xml:space="preserve">Se svými podněty týkajícími se údržby a oprav společných částí domu se prosím obracejte na </w:t>
      </w:r>
      <w:r>
        <w:t>nás</w:t>
      </w:r>
      <w:r w:rsidR="002F70A1">
        <w:t xml:space="preserve">. Zároveň </w:t>
      </w:r>
      <w:r w:rsidR="00A70368">
        <w:t>V</w:t>
      </w:r>
      <w:r w:rsidR="002F70A1">
        <w:t xml:space="preserve">ás žádáme o </w:t>
      </w:r>
      <w:r w:rsidR="00A850D9">
        <w:t xml:space="preserve">dodržování pravidel ohledně </w:t>
      </w:r>
      <w:r>
        <w:t xml:space="preserve">informování </w:t>
      </w:r>
      <w:r w:rsidR="00A70368">
        <w:t xml:space="preserve">o </w:t>
      </w:r>
      <w:r>
        <w:t xml:space="preserve">stavebních </w:t>
      </w:r>
      <w:r w:rsidR="002F70A1">
        <w:t>úprav</w:t>
      </w:r>
      <w:r w:rsidR="00A70368">
        <w:t>ách</w:t>
      </w:r>
      <w:r w:rsidR="002F70A1">
        <w:t xml:space="preserve"> v</w:t>
      </w:r>
      <w:r>
        <w:t> </w:t>
      </w:r>
      <w:r w:rsidR="002F70A1">
        <w:t>bytech</w:t>
      </w:r>
      <w:r>
        <w:t xml:space="preserve"> a nebytových prostorech</w:t>
      </w:r>
      <w:r w:rsidR="002F70A1">
        <w:t>.</w:t>
      </w:r>
      <w:r w:rsidR="00A850D9">
        <w:t xml:space="preserve"> Budete-li </w:t>
      </w:r>
      <w:r>
        <w:t xml:space="preserve">plánovat stavební úpravy ve </w:t>
      </w:r>
      <w:r w:rsidR="005B2642">
        <w:t>Vaší jednotce</w:t>
      </w:r>
      <w:r w:rsidR="00A850D9">
        <w:t>, prosím kontaktujte nás</w:t>
      </w:r>
      <w:r w:rsidR="00053004">
        <w:t>.</w:t>
      </w:r>
    </w:p>
    <w:p w14:paraId="282C85E8" w14:textId="77777777" w:rsidR="003951B4" w:rsidRDefault="003951B4">
      <w:pPr>
        <w:pStyle w:val="Nadpis2"/>
        <w:rPr>
          <w:b/>
          <w:bCs/>
          <w:sz w:val="22"/>
        </w:rPr>
      </w:pPr>
      <w:r>
        <w:rPr>
          <w:b/>
          <w:bCs/>
          <w:sz w:val="22"/>
        </w:rPr>
        <w:t>Evidence</w:t>
      </w:r>
    </w:p>
    <w:p w14:paraId="4F19D0D9" w14:textId="4BC86399" w:rsidR="003951B4" w:rsidRDefault="003951B4">
      <w:pPr>
        <w:pStyle w:val="Zkladntext"/>
      </w:pPr>
      <w:r>
        <w:t>Abychom mohli provádět kvalitní vyúčtování s</w:t>
      </w:r>
      <w:r w:rsidR="00D85F07">
        <w:t>lužeb spojených s užíváním bytů</w:t>
      </w:r>
      <w:r>
        <w:t xml:space="preserve">, potřebujeme přesné informace o změnách, které ovlivňují náklady na služby. Prosíme, abyste nám vždy včas (nejlépe s předstihem) hlásili zejména změnu </w:t>
      </w:r>
      <w:r w:rsidR="00EC3317">
        <w:t>vlastníka</w:t>
      </w:r>
      <w:r>
        <w:t xml:space="preserve"> bytu, </w:t>
      </w:r>
      <w:r w:rsidR="00EC3317">
        <w:t xml:space="preserve">změnu </w:t>
      </w:r>
      <w:r>
        <w:t xml:space="preserve">kontaktních údajů, </w:t>
      </w:r>
      <w:r w:rsidR="005B2642">
        <w:t>změnu počtu osob užívajících byt,</w:t>
      </w:r>
      <w:r w:rsidR="003D7642">
        <w:t xml:space="preserve"> změnu nájemníka a jeho kontaktní údaje</w:t>
      </w:r>
      <w:r w:rsidR="005B2642">
        <w:t xml:space="preserve"> a</w:t>
      </w:r>
      <w:r w:rsidR="003D7642">
        <w:t xml:space="preserve"> </w:t>
      </w:r>
      <w:r>
        <w:t xml:space="preserve">nefunkčnost </w:t>
      </w:r>
      <w:r w:rsidR="00A002EB">
        <w:t>bytov</w:t>
      </w:r>
      <w:r w:rsidR="005B2642">
        <w:t>ých měřidel</w:t>
      </w:r>
      <w:r>
        <w:t>.</w:t>
      </w:r>
    </w:p>
    <w:p w14:paraId="2C6DFE2F" w14:textId="77777777" w:rsidR="003951B4" w:rsidRDefault="003951B4">
      <w:pPr>
        <w:pStyle w:val="Nadpis2"/>
        <w:rPr>
          <w:b/>
          <w:bCs/>
          <w:sz w:val="22"/>
        </w:rPr>
      </w:pPr>
      <w:r>
        <w:rPr>
          <w:b/>
          <w:bCs/>
          <w:sz w:val="22"/>
        </w:rPr>
        <w:t>Platby</w:t>
      </w:r>
    </w:p>
    <w:p w14:paraId="12BD1364" w14:textId="4823048A" w:rsidR="003134A5" w:rsidRDefault="003134A5" w:rsidP="003134A5">
      <w:pPr>
        <w:pStyle w:val="Zkladntext"/>
      </w:pPr>
      <w:r w:rsidRPr="00B20499">
        <w:rPr>
          <w:b/>
          <w:bCs/>
        </w:rPr>
        <w:t xml:space="preserve">Prosíme vás, abyste poukazovali </w:t>
      </w:r>
      <w:r w:rsidR="00D64794" w:rsidRPr="00B20499">
        <w:rPr>
          <w:b/>
          <w:bCs/>
        </w:rPr>
        <w:t>p</w:t>
      </w:r>
      <w:r w:rsidRPr="00B20499">
        <w:rPr>
          <w:b/>
          <w:bCs/>
        </w:rPr>
        <w:t>latby</w:t>
      </w:r>
      <w:r w:rsidR="00D64794" w:rsidRPr="00B20499">
        <w:rPr>
          <w:b/>
          <w:bCs/>
        </w:rPr>
        <w:t xml:space="preserve"> </w:t>
      </w:r>
      <w:r w:rsidRPr="00B20499">
        <w:rPr>
          <w:b/>
          <w:bCs/>
        </w:rPr>
        <w:t xml:space="preserve">za služby </w:t>
      </w:r>
      <w:r w:rsidR="00A002EB" w:rsidRPr="00B20499">
        <w:rPr>
          <w:b/>
          <w:bCs/>
        </w:rPr>
        <w:t>na účet</w:t>
      </w:r>
      <w:r w:rsidR="00A002EB">
        <w:t xml:space="preserve"> </w:t>
      </w:r>
      <w:r w:rsidR="00A002EB" w:rsidRPr="00B20499">
        <w:rPr>
          <w:b/>
          <w:bCs/>
        </w:rPr>
        <w:t xml:space="preserve">společenství </w:t>
      </w:r>
      <w:r w:rsidRPr="00B20499">
        <w:rPr>
          <w:b/>
          <w:bCs/>
        </w:rPr>
        <w:t>včas a s použitím správného variabilního symbolu</w:t>
      </w:r>
      <w:r w:rsidR="00A66912" w:rsidRPr="00B20499">
        <w:rPr>
          <w:b/>
          <w:bCs/>
        </w:rPr>
        <w:t>.</w:t>
      </w:r>
      <w:r w:rsidRPr="00B20499">
        <w:rPr>
          <w:b/>
          <w:bCs/>
        </w:rPr>
        <w:t xml:space="preserve"> Jedině tak budou platby správně identifikovány.</w:t>
      </w:r>
      <w:r w:rsidR="00B20499" w:rsidRPr="00B20499">
        <w:rPr>
          <w:b/>
          <w:bCs/>
        </w:rPr>
        <w:t xml:space="preserve"> </w:t>
      </w:r>
      <w:r w:rsidRPr="00B20499">
        <w:rPr>
          <w:b/>
          <w:bCs/>
        </w:rPr>
        <w:t xml:space="preserve"> </w:t>
      </w:r>
      <w:r w:rsidR="00D854D6" w:rsidRPr="00B20499">
        <w:rPr>
          <w:b/>
          <w:bCs/>
        </w:rPr>
        <w:t xml:space="preserve">Nový variabilní symbol obdržíte s předpisem </w:t>
      </w:r>
      <w:r w:rsidR="00E932C6" w:rsidRPr="00B20499">
        <w:rPr>
          <w:b/>
          <w:bCs/>
        </w:rPr>
        <w:t>plateb</w:t>
      </w:r>
      <w:r w:rsidR="00D854D6" w:rsidRPr="00B20499">
        <w:rPr>
          <w:b/>
          <w:bCs/>
        </w:rPr>
        <w:t>.</w:t>
      </w:r>
      <w:r w:rsidR="00B20499">
        <w:t xml:space="preserve"> </w:t>
      </w:r>
    </w:p>
    <w:p w14:paraId="4F36DD2C" w14:textId="77777777" w:rsidR="0005477B" w:rsidRDefault="0005477B" w:rsidP="00A002EB">
      <w:pPr>
        <w:pStyle w:val="Nadpis2"/>
        <w:rPr>
          <w:b/>
          <w:bCs/>
          <w:sz w:val="22"/>
        </w:rPr>
      </w:pPr>
    </w:p>
    <w:p w14:paraId="2A0333BF" w14:textId="6FDEBE49" w:rsidR="00A002EB" w:rsidRPr="00A002EB" w:rsidRDefault="00A002EB" w:rsidP="00A002EB">
      <w:pPr>
        <w:pStyle w:val="Nadpis2"/>
        <w:rPr>
          <w:b/>
          <w:bCs/>
          <w:sz w:val="22"/>
        </w:rPr>
      </w:pPr>
      <w:r w:rsidRPr="00A002EB">
        <w:rPr>
          <w:b/>
          <w:bCs/>
          <w:sz w:val="22"/>
        </w:rPr>
        <w:t>Obecné informace</w:t>
      </w:r>
    </w:p>
    <w:p w14:paraId="57E4E0E8" w14:textId="77777777" w:rsidR="00A002EB" w:rsidRDefault="00A002EB" w:rsidP="0027602F">
      <w:pPr>
        <w:pStyle w:val="Zkladntext"/>
      </w:pPr>
      <w:r>
        <w:t xml:space="preserve">Na našich webových stránkách </w:t>
      </w:r>
      <w:r w:rsidR="00615276">
        <w:t xml:space="preserve">v aktualitách </w:t>
      </w:r>
      <w:r>
        <w:t xml:space="preserve">průběžně publikujeme důležité informace </w:t>
      </w:r>
      <w:r w:rsidR="00A70368">
        <w:br/>
      </w:r>
      <w:r>
        <w:t>pro obyvatele bytových domů v naší správě.</w:t>
      </w:r>
      <w:r w:rsidR="00615276">
        <w:t xml:space="preserve"> V sekci </w:t>
      </w:r>
      <w:hyperlink r:id="rId7" w:history="1">
        <w:r w:rsidR="00615276" w:rsidRPr="00264D00">
          <w:rPr>
            <w:rStyle w:val="Hypertextovodkaz"/>
          </w:rPr>
          <w:t>https://vasedomy.cz/pro-obyvatele-postupy.html</w:t>
        </w:r>
      </w:hyperlink>
      <w:r w:rsidR="00615276">
        <w:t xml:space="preserve"> uveřejňujeme informace o řešení typických požadavků souvisejících s bydlením v bytovém domě.</w:t>
      </w:r>
    </w:p>
    <w:p w14:paraId="2819A61E" w14:textId="77777777" w:rsidR="003951B4" w:rsidRDefault="003951B4">
      <w:pPr>
        <w:pStyle w:val="Nadpis2"/>
        <w:rPr>
          <w:b/>
          <w:bCs/>
          <w:sz w:val="22"/>
        </w:rPr>
      </w:pPr>
      <w:r>
        <w:rPr>
          <w:b/>
          <w:bCs/>
          <w:sz w:val="22"/>
        </w:rPr>
        <w:t>Kontaktní informace</w:t>
      </w:r>
    </w:p>
    <w:p w14:paraId="7B0697FA" w14:textId="77777777" w:rsidR="003951B4" w:rsidRDefault="003951B4">
      <w:pPr>
        <w:pStyle w:val="Zkladntext"/>
      </w:pPr>
      <w:r>
        <w:t xml:space="preserve">Snažíme se o to, aby všechny problémy našich klientů byly řešeny rychle. Pro nahlášení závad a případné dotazy související se správou domu </w:t>
      </w:r>
      <w:r w:rsidR="00A850D9">
        <w:t xml:space="preserve">prosím </w:t>
      </w:r>
      <w:r>
        <w:t xml:space="preserve">použijte níže uvedené kontakty. Zjistíte-li například, že v domě něco nefunguje, např. i běžné věci jako prasklá žárovka na chodbě, pokuste se </w:t>
      </w:r>
      <w:r>
        <w:lastRenderedPageBreak/>
        <w:t>nás co nejrychleji kontaktovat způsobem, který vám nejlépe vyhovuje. Stačí, když uvedete ulici, číslo domu a číslo bytu nebo vaše jméno.</w:t>
      </w:r>
    </w:p>
    <w:p w14:paraId="470142D0" w14:textId="77777777" w:rsidR="00764637" w:rsidRPr="00DA3711" w:rsidRDefault="003951B4" w:rsidP="00764637">
      <w:pPr>
        <w:pStyle w:val="Zkladntext"/>
        <w:ind w:firstLine="0"/>
        <w:rPr>
          <w:b/>
        </w:rPr>
      </w:pPr>
      <w:r w:rsidRPr="00DA3711">
        <w:rPr>
          <w:b/>
        </w:rPr>
        <w:t>Kontakt na naš</w:t>
      </w:r>
      <w:r w:rsidR="00B473E1" w:rsidRPr="00DA3711">
        <w:rPr>
          <w:b/>
        </w:rPr>
        <w:t>i</w:t>
      </w:r>
      <w:r w:rsidRPr="00DA3711">
        <w:rPr>
          <w:b/>
        </w:rPr>
        <w:t xml:space="preserve"> společnost je:</w:t>
      </w:r>
    </w:p>
    <w:p w14:paraId="166CFC1C" w14:textId="77777777" w:rsidR="00764637" w:rsidRPr="00A850D9" w:rsidRDefault="003951B4" w:rsidP="00764637">
      <w:pPr>
        <w:pStyle w:val="Zkladntext"/>
        <w:spacing w:after="0"/>
        <w:ind w:firstLine="0"/>
      </w:pPr>
      <w:r w:rsidRPr="00A850D9">
        <w:rPr>
          <w:bCs/>
        </w:rPr>
        <w:t>Vaše domy, s.r.o.</w:t>
      </w:r>
    </w:p>
    <w:p w14:paraId="6E1069C7" w14:textId="77777777" w:rsidR="00764637" w:rsidRPr="00A850D9" w:rsidRDefault="00BC4706" w:rsidP="00764637">
      <w:pPr>
        <w:pStyle w:val="Zkladntext"/>
        <w:spacing w:after="0"/>
        <w:ind w:firstLine="0"/>
      </w:pPr>
      <w:r>
        <w:rPr>
          <w:bCs/>
        </w:rPr>
        <w:t>Kovářova 39/23</w:t>
      </w:r>
      <w:r w:rsidR="003951B4" w:rsidRPr="00A850D9">
        <w:rPr>
          <w:bCs/>
        </w:rPr>
        <w:t>, 155 00 Praha 5</w:t>
      </w:r>
    </w:p>
    <w:p w14:paraId="06B6EC8F" w14:textId="77777777" w:rsidR="003951B4" w:rsidRPr="00A850D9" w:rsidRDefault="003951B4" w:rsidP="00764637">
      <w:pPr>
        <w:pStyle w:val="Zkladntext"/>
        <w:spacing w:after="0"/>
        <w:ind w:firstLine="0"/>
      </w:pPr>
      <w:r w:rsidRPr="00A850D9">
        <w:rPr>
          <w:bCs/>
        </w:rPr>
        <w:t>IČO: 27113311</w:t>
      </w:r>
    </w:p>
    <w:p w14:paraId="329DE7C4" w14:textId="77777777" w:rsidR="003951B4" w:rsidRPr="00A850D9" w:rsidRDefault="003951B4" w:rsidP="00764637">
      <w:pPr>
        <w:pStyle w:val="Zkladntext"/>
        <w:spacing w:after="0" w:line="240" w:lineRule="atLeast"/>
        <w:ind w:firstLine="0"/>
        <w:rPr>
          <w:bCs/>
        </w:rPr>
      </w:pPr>
      <w:r w:rsidRPr="00A850D9">
        <w:rPr>
          <w:bCs/>
        </w:rPr>
        <w:t xml:space="preserve">tel.: </w:t>
      </w:r>
      <w:r w:rsidRPr="00DA3711">
        <w:rPr>
          <w:b/>
          <w:bCs/>
        </w:rPr>
        <w:t>251 625 443</w:t>
      </w:r>
    </w:p>
    <w:p w14:paraId="6ED11E6C" w14:textId="28C81191" w:rsidR="001A2FA4" w:rsidRDefault="003951B4" w:rsidP="001A2FA4">
      <w:pPr>
        <w:pStyle w:val="Zkladntext"/>
        <w:spacing w:after="0" w:line="240" w:lineRule="atLeast"/>
        <w:ind w:firstLine="0"/>
      </w:pPr>
      <w:r w:rsidRPr="00A850D9">
        <w:rPr>
          <w:bCs/>
        </w:rPr>
        <w:t xml:space="preserve">e-mail: </w:t>
      </w:r>
      <w:r w:rsidR="00CD0AB3">
        <w:rPr>
          <w:b/>
        </w:rPr>
        <w:t>zahradnickova24-26</w:t>
      </w:r>
      <w:r w:rsidR="00E932C6" w:rsidRPr="00E932C6">
        <w:rPr>
          <w:b/>
        </w:rPr>
        <w:t>@vasedomy.cz</w:t>
      </w:r>
    </w:p>
    <w:p w14:paraId="6788F55E" w14:textId="77777777" w:rsidR="003951B4" w:rsidRPr="0013016E" w:rsidRDefault="003951B4" w:rsidP="001A2FA4">
      <w:pPr>
        <w:pStyle w:val="Zkladntext"/>
        <w:spacing w:after="0" w:line="240" w:lineRule="atLeast"/>
        <w:ind w:firstLine="0"/>
        <w:rPr>
          <w:b/>
          <w:bCs/>
        </w:rPr>
      </w:pPr>
      <w:r w:rsidRPr="0013016E">
        <w:rPr>
          <w:bCs/>
        </w:rPr>
        <w:t xml:space="preserve">web: </w:t>
      </w:r>
      <w:hyperlink r:id="rId8" w:history="1">
        <w:r w:rsidR="0013016E" w:rsidRPr="0013016E">
          <w:rPr>
            <w:rStyle w:val="Hypertextovodkaz"/>
            <w:b/>
            <w:bCs/>
            <w:color w:val="auto"/>
            <w:u w:val="none"/>
          </w:rPr>
          <w:t>www.vasedomy.cz</w:t>
        </w:r>
      </w:hyperlink>
    </w:p>
    <w:p w14:paraId="0C39F2CA" w14:textId="77777777" w:rsidR="00A002EB" w:rsidRPr="00A850D9" w:rsidRDefault="00A002EB" w:rsidP="00764637">
      <w:pPr>
        <w:pStyle w:val="Zkladntext"/>
        <w:spacing w:line="240" w:lineRule="atLeast"/>
        <w:ind w:firstLine="0"/>
        <w:rPr>
          <w:bCs/>
        </w:rPr>
      </w:pPr>
    </w:p>
    <w:p w14:paraId="2623E87B" w14:textId="77777777" w:rsidR="00A850D9" w:rsidRPr="00A850D9" w:rsidRDefault="00A850D9" w:rsidP="00A850D9">
      <w:pPr>
        <w:pStyle w:val="Nadpis2"/>
        <w:rPr>
          <w:b/>
          <w:bCs/>
          <w:sz w:val="22"/>
        </w:rPr>
      </w:pPr>
      <w:r w:rsidRPr="00A850D9">
        <w:rPr>
          <w:b/>
          <w:bCs/>
          <w:sz w:val="22"/>
        </w:rPr>
        <w:t>Havárie</w:t>
      </w:r>
    </w:p>
    <w:p w14:paraId="4A9A79E5" w14:textId="77777777" w:rsidR="003951B4" w:rsidRDefault="003951B4">
      <w:pPr>
        <w:pStyle w:val="Zkladntext"/>
      </w:pPr>
      <w:r>
        <w:t xml:space="preserve">Pro případ havárie ve společných částech domu je k dispozici </w:t>
      </w:r>
      <w:r w:rsidR="00EC3317">
        <w:t>číslo</w:t>
      </w:r>
      <w:r>
        <w:t xml:space="preserve"> 776 259 117 – na toto číslo přijímáme hlášení havárií, které nesnesou odklad</w:t>
      </w:r>
      <w:r w:rsidR="001854D2">
        <w:t xml:space="preserve"> a ohrožují osoby nebo majetek.</w:t>
      </w:r>
    </w:p>
    <w:p w14:paraId="23431D69" w14:textId="77777777" w:rsidR="003951B4" w:rsidRDefault="003951B4">
      <w:pPr>
        <w:pStyle w:val="Zkladntext"/>
      </w:pPr>
      <w:r>
        <w:t xml:space="preserve">Budete-li mít závadu ve vašem bytě, můžete sami kontaktovat havarijní službu </w:t>
      </w:r>
      <w:proofErr w:type="spellStart"/>
      <w:r w:rsidR="00774301">
        <w:t>Bytoservis</w:t>
      </w:r>
      <w:proofErr w:type="spellEnd"/>
      <w:r w:rsidR="00774301">
        <w:t xml:space="preserve"> </w:t>
      </w:r>
      <w:r w:rsidR="00C2182C">
        <w:br/>
      </w:r>
      <w:r w:rsidR="00774301">
        <w:t>na tel.: 241 414 141</w:t>
      </w:r>
      <w:r>
        <w:t xml:space="preserve">. Váš dům </w:t>
      </w:r>
      <w:r w:rsidR="00BA019F">
        <w:t>je</w:t>
      </w:r>
      <w:r>
        <w:t xml:space="preserve"> zahrnut</w:t>
      </w:r>
      <w:r w:rsidR="00BA019F">
        <w:t>ý</w:t>
      </w:r>
      <w:r>
        <w:t xml:space="preserve"> do naší rámcové smlouvy s touto havarijní službou a máte tak právo na zvýhodněné ceny havarijních zásahů.</w:t>
      </w:r>
    </w:p>
    <w:p w14:paraId="60CC091A" w14:textId="20067BFA" w:rsidR="003951B4" w:rsidRPr="0005477B" w:rsidRDefault="003951B4" w:rsidP="00A21917">
      <w:pPr>
        <w:pStyle w:val="Zkladntext"/>
        <w:ind w:firstLine="0"/>
        <w:rPr>
          <w:b/>
          <w:bCs/>
        </w:rPr>
      </w:pPr>
      <w:r>
        <w:t xml:space="preserve">Prosíme o vyplnění </w:t>
      </w:r>
      <w:r w:rsidR="00A21917">
        <w:t xml:space="preserve">přiloženého kontaktního </w:t>
      </w:r>
      <w:r>
        <w:t>formuláře</w:t>
      </w:r>
      <w:r w:rsidR="00A21917">
        <w:t xml:space="preserve"> a zaslání zpět na e-mailovou adresu </w:t>
      </w:r>
      <w:r w:rsidR="00CD0AB3" w:rsidRPr="00CD0AB3">
        <w:rPr>
          <w:b/>
          <w:bCs/>
        </w:rPr>
        <w:t>zahradnickova24-26@vasedomy.cz</w:t>
      </w:r>
      <w:r w:rsidR="00CD0AB3">
        <w:t>.</w:t>
      </w:r>
      <w:r w:rsidR="00A21917">
        <w:t xml:space="preserve"> </w:t>
      </w:r>
      <w:r>
        <w:t xml:space="preserve">Požadované </w:t>
      </w:r>
      <w:r w:rsidR="00615276">
        <w:t xml:space="preserve">kontaktní údaje </w:t>
      </w:r>
      <w:r>
        <w:t xml:space="preserve">jsou velmi důležité při řešení havárií, </w:t>
      </w:r>
      <w:r w:rsidR="005B2642">
        <w:t xml:space="preserve">vyúčtování </w:t>
      </w:r>
      <w:r>
        <w:t>nebo informování o platbách</w:t>
      </w:r>
      <w:r w:rsidR="00EC3317">
        <w:t xml:space="preserve"> a zasílání informací</w:t>
      </w:r>
      <w:r w:rsidR="005B2642">
        <w:t xml:space="preserve"> společenství</w:t>
      </w:r>
      <w:r>
        <w:t>.</w:t>
      </w:r>
      <w:r w:rsidR="00B20499">
        <w:t xml:space="preserve"> </w:t>
      </w:r>
    </w:p>
    <w:p w14:paraId="0E8620FC" w14:textId="77777777" w:rsidR="00500384" w:rsidRDefault="003951B4" w:rsidP="0049238A">
      <w:pPr>
        <w:pStyle w:val="Zkladntext"/>
        <w:rPr>
          <w:b/>
          <w:bCs/>
        </w:rPr>
      </w:pPr>
      <w:r>
        <w:t xml:space="preserve">O dalších novinkách </w:t>
      </w:r>
      <w:r w:rsidR="00A70368">
        <w:t>V</w:t>
      </w:r>
      <w:r>
        <w:t>ás budeme informovat buď</w:t>
      </w:r>
      <w:r w:rsidR="00774301">
        <w:t xml:space="preserve"> dopisem do schránky, e-mailem nebo </w:t>
      </w:r>
      <w:r w:rsidR="008A359C">
        <w:br/>
      </w:r>
      <w:r>
        <w:t>na nástěnce v domě.</w:t>
      </w:r>
      <w:r w:rsidR="00DA3711">
        <w:t xml:space="preserve"> Řadu důležitých informací naleznete také na našich webových stránkách </w:t>
      </w:r>
      <w:hyperlink r:id="rId9" w:history="1">
        <w:r w:rsidR="00DA3711" w:rsidRPr="001A50CE">
          <w:rPr>
            <w:rStyle w:val="Hypertextovodkaz"/>
          </w:rPr>
          <w:t>www.vasedomy.cz</w:t>
        </w:r>
      </w:hyperlink>
      <w:r w:rsidR="00DA3711">
        <w:t xml:space="preserve"> . </w:t>
      </w:r>
    </w:p>
    <w:p w14:paraId="4AAC24A9" w14:textId="77777777" w:rsidR="003951B4" w:rsidRDefault="003951B4">
      <w:pPr>
        <w:pStyle w:val="Nadpis2"/>
        <w:jc w:val="center"/>
        <w:rPr>
          <w:b/>
          <w:bCs/>
          <w:sz w:val="24"/>
        </w:rPr>
      </w:pPr>
      <w:r>
        <w:rPr>
          <w:b/>
          <w:bCs/>
          <w:sz w:val="24"/>
        </w:rPr>
        <w:t>Těšíme se na spolupráci s Vámi</w:t>
      </w:r>
    </w:p>
    <w:p w14:paraId="49073B50" w14:textId="698C90B6" w:rsidR="003951B4" w:rsidRDefault="003951B4" w:rsidP="0049238A">
      <w:pPr>
        <w:pStyle w:val="Zkladntext"/>
        <w:spacing w:after="0"/>
        <w:ind w:firstLine="0"/>
      </w:pPr>
      <w:r>
        <w:t>V Praze dne</w:t>
      </w:r>
      <w:r w:rsidR="00D50865">
        <w:t xml:space="preserve"> </w:t>
      </w:r>
      <w:r w:rsidR="00CD0AB3">
        <w:t>2.7.2025</w:t>
      </w:r>
    </w:p>
    <w:p w14:paraId="57B9639F" w14:textId="77777777" w:rsidR="003951B4" w:rsidRDefault="003951B4" w:rsidP="0049238A">
      <w:pPr>
        <w:pStyle w:val="Zkladntext"/>
        <w:spacing w:after="0"/>
        <w:ind w:firstLine="0"/>
      </w:pPr>
      <w:r>
        <w:t>Za Vaše domy, s.r.o.:</w:t>
      </w:r>
    </w:p>
    <w:p w14:paraId="7E2FA1C0" w14:textId="77777777" w:rsidR="0049238A" w:rsidRDefault="0049238A" w:rsidP="0049238A">
      <w:pPr>
        <w:pStyle w:val="Zkladntext"/>
        <w:spacing w:after="0"/>
        <w:ind w:firstLine="0"/>
      </w:pPr>
      <w:r>
        <w:t>jednatel</w:t>
      </w:r>
    </w:p>
    <w:p w14:paraId="045D3E89" w14:textId="77777777" w:rsidR="00F87BFE" w:rsidRDefault="00A66912" w:rsidP="0049238A">
      <w:pPr>
        <w:pStyle w:val="Zkladntext"/>
        <w:spacing w:after="0"/>
        <w:ind w:firstLine="0"/>
      </w:pPr>
      <w:r>
        <w:t>Patrik Kuta</w:t>
      </w:r>
    </w:p>
    <w:p w14:paraId="64D4AFD5" w14:textId="62035FCA" w:rsidR="0017465E" w:rsidRDefault="0017465E" w:rsidP="0049238A">
      <w:pPr>
        <w:pStyle w:val="Zkladntext"/>
        <w:spacing w:after="0"/>
        <w:ind w:firstLine="0"/>
      </w:pPr>
      <w:r>
        <w:rPr>
          <w:noProof/>
        </w:rPr>
        <w:drawing>
          <wp:inline distT="0" distB="0" distL="0" distR="0" wp14:anchorId="367EA8D1" wp14:editId="5899808E">
            <wp:extent cx="1168146" cy="592074"/>
            <wp:effectExtent l="0" t="0" r="0" b="0"/>
            <wp:docPr id="8008045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04585" name="Obrázek 80080458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146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65E">
      <w:headerReference w:type="default" r:id="rId11"/>
      <w:pgSz w:w="11906" w:h="16838" w:code="9"/>
      <w:pgMar w:top="1134" w:right="1247" w:bottom="1134" w:left="124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9607" w14:textId="77777777" w:rsidR="00C67BF1" w:rsidRDefault="00C67BF1">
      <w:r>
        <w:separator/>
      </w:r>
    </w:p>
  </w:endnote>
  <w:endnote w:type="continuationSeparator" w:id="0">
    <w:p w14:paraId="5806E9F7" w14:textId="77777777" w:rsidR="00C67BF1" w:rsidRDefault="00C6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E48B" w14:textId="77777777" w:rsidR="00C67BF1" w:rsidRDefault="00C67BF1">
      <w:r>
        <w:separator/>
      </w:r>
    </w:p>
  </w:footnote>
  <w:footnote w:type="continuationSeparator" w:id="0">
    <w:p w14:paraId="5027841F" w14:textId="77777777" w:rsidR="00C67BF1" w:rsidRDefault="00C6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99B5" w14:textId="3AD9E8AF" w:rsidR="00A850D9" w:rsidRDefault="005B2642">
    <w:pPr>
      <w:pStyle w:val="Zptenadresanaoblku"/>
      <w:pBdr>
        <w:bottom w:val="single" w:sz="4" w:space="10" w:color="auto"/>
      </w:pBdr>
      <w:ind w:firstLine="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5DC037" wp14:editId="578C4257">
          <wp:simplePos x="0" y="0"/>
          <wp:positionH relativeFrom="column">
            <wp:posOffset>31750</wp:posOffset>
          </wp:positionH>
          <wp:positionV relativeFrom="paragraph">
            <wp:posOffset>-72390</wp:posOffset>
          </wp:positionV>
          <wp:extent cx="411480" cy="4914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0D9">
      <w:t>Vaše domy, s.r.o.</w:t>
    </w:r>
  </w:p>
  <w:p w14:paraId="62658BD2" w14:textId="77777777" w:rsidR="00A850D9" w:rsidRDefault="00BC4706">
    <w:pPr>
      <w:pStyle w:val="Zptenadresanaoblku"/>
      <w:pBdr>
        <w:bottom w:val="single" w:sz="4" w:space="10" w:color="auto"/>
      </w:pBdr>
      <w:ind w:firstLine="851"/>
    </w:pPr>
    <w:r>
      <w:t>Kovářova 39/23</w:t>
    </w:r>
  </w:p>
  <w:p w14:paraId="6CB1D3AC" w14:textId="77777777" w:rsidR="00A850D9" w:rsidRDefault="00A850D9">
    <w:pPr>
      <w:pStyle w:val="Zptenadresanaoblku"/>
      <w:widowControl w:val="0"/>
      <w:pBdr>
        <w:bottom w:val="single" w:sz="4" w:space="10" w:color="auto"/>
      </w:pBdr>
      <w:ind w:firstLine="851"/>
    </w:pPr>
    <w:r>
      <w:t>155 00 Praha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18A4CD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6CA5A2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A906C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6FBE5AC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9678E0C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9FC70B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7DA44C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8E2E9B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F6D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02A7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1">
    <w:nsid w:val="04AF4B57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2" w15:restartNumberingAfterBreak="1">
    <w:nsid w:val="05FC4A89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2880" w:hanging="360"/>
      </w:pPr>
      <w:rPr>
        <w:rFonts w:ascii="Symbol" w:hAnsi="Symbol" w:hint="default"/>
        <w:b/>
        <w:i w:val="0"/>
        <w:sz w:val="18"/>
      </w:rPr>
    </w:lvl>
  </w:abstractNum>
  <w:abstractNum w:abstractNumId="13" w15:restartNumberingAfterBreak="1">
    <w:nsid w:val="096F1267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1">
    <w:nsid w:val="0A8F300F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1">
    <w:nsid w:val="0B101077"/>
    <w:multiLevelType w:val="singleLevel"/>
    <w:tmpl w:val="D8D4D12C"/>
    <w:lvl w:ilvl="0">
      <w:start w:val="1"/>
      <w:numFmt w:val="decimal"/>
      <w:pStyle w:val="slovanseznam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1">
    <w:nsid w:val="0E311D20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2520" w:hanging="360"/>
      </w:pPr>
      <w:rPr>
        <w:rFonts w:ascii="Symbol" w:hAnsi="Symbol" w:hint="default"/>
        <w:b/>
        <w:i w:val="0"/>
        <w:sz w:val="18"/>
      </w:rPr>
    </w:lvl>
  </w:abstractNum>
  <w:abstractNum w:abstractNumId="17" w15:restartNumberingAfterBreak="1">
    <w:nsid w:val="0E7D13E4"/>
    <w:multiLevelType w:val="singleLevel"/>
    <w:tmpl w:val="960A983A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1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9" w15:restartNumberingAfterBreak="1">
    <w:nsid w:val="155F06C7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1">
    <w:nsid w:val="1A584B80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1080" w:hanging="360"/>
      </w:pPr>
    </w:lvl>
  </w:abstractNum>
  <w:abstractNum w:abstractNumId="21" w15:restartNumberingAfterBreak="1">
    <w:nsid w:val="1E32157B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Symbol" w:hAnsi="Symbol" w:hint="default"/>
        <w:b/>
        <w:i w:val="0"/>
        <w:sz w:val="18"/>
      </w:rPr>
    </w:lvl>
  </w:abstractNum>
  <w:abstractNum w:abstractNumId="22" w15:restartNumberingAfterBreak="1">
    <w:nsid w:val="21E21E9B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hint="default"/>
        <w:b/>
        <w:i w:val="0"/>
        <w:sz w:val="18"/>
      </w:rPr>
    </w:lvl>
  </w:abstractNum>
  <w:abstractNum w:abstractNumId="23" w15:restartNumberingAfterBreak="1">
    <w:nsid w:val="26FF3509"/>
    <w:multiLevelType w:val="singleLevel"/>
    <w:tmpl w:val="DC3ED730"/>
    <w:lvl w:ilvl="0">
      <w:start w:val="1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24" w15:restartNumberingAfterBreak="1">
    <w:nsid w:val="2EC87C36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 w15:restartNumberingAfterBreak="1">
    <w:nsid w:val="36063A36"/>
    <w:multiLevelType w:val="singleLevel"/>
    <w:tmpl w:val="6B2600BC"/>
    <w:lvl w:ilvl="0">
      <w:start w:val="1"/>
      <w:numFmt w:val="bullet"/>
      <w:pStyle w:val="Seznamsodrkam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1">
    <w:nsid w:val="3D5B0DDF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2160" w:hanging="360"/>
      </w:pPr>
    </w:lvl>
  </w:abstractNum>
  <w:abstractNum w:abstractNumId="27" w15:restartNumberingAfterBreak="1">
    <w:nsid w:val="3FE72F5D"/>
    <w:multiLevelType w:val="singleLevel"/>
    <w:tmpl w:val="8CF41354"/>
    <w:lvl w:ilvl="0">
      <w:start w:val="1"/>
      <w:numFmt w:val="none"/>
      <w:lvlText w:val=""/>
      <w:legacy w:legacy="1" w:legacySpace="0" w:legacyIndent="0"/>
      <w:lvlJc w:val="left"/>
    </w:lvl>
  </w:abstractNum>
  <w:abstractNum w:abstractNumId="28" w15:restartNumberingAfterBreak="1">
    <w:nsid w:val="471A63F1"/>
    <w:multiLevelType w:val="singleLevel"/>
    <w:tmpl w:val="C25CBB00"/>
    <w:lvl w:ilvl="0">
      <w:start w:val="1"/>
      <w:numFmt w:val="none"/>
      <w:lvlText w:val=""/>
      <w:legacy w:legacy="1" w:legacySpace="0" w:legacyIndent="0"/>
      <w:lvlJc w:val="left"/>
    </w:lvl>
  </w:abstractNum>
  <w:abstractNum w:abstractNumId="29" w15:restartNumberingAfterBreak="1">
    <w:nsid w:val="473043F4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30" w15:restartNumberingAfterBreak="1">
    <w:nsid w:val="536E680D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31" w15:restartNumberingAfterBreak="1">
    <w:nsid w:val="59071FF1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3240" w:hanging="360"/>
      </w:pPr>
      <w:rPr>
        <w:rFonts w:ascii="Symbol" w:hAnsi="Symbol" w:hint="default"/>
        <w:b/>
        <w:i w:val="0"/>
        <w:sz w:val="18"/>
      </w:rPr>
    </w:lvl>
  </w:abstractNum>
  <w:abstractNum w:abstractNumId="32" w15:restartNumberingAfterBreak="1">
    <w:nsid w:val="5E523D3A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33" w15:restartNumberingAfterBreak="1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4" w15:restartNumberingAfterBreak="1">
    <w:nsid w:val="62314D3F"/>
    <w:multiLevelType w:val="hybridMultilevel"/>
    <w:tmpl w:val="55BA39B2"/>
    <w:lvl w:ilvl="0" w:tplc="E7AAF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7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A07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E8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E0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A2B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A22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A5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49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1">
    <w:nsid w:val="6DDB42D0"/>
    <w:multiLevelType w:val="singleLevel"/>
    <w:tmpl w:val="D5EECCA4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36" w15:restartNumberingAfterBreak="1">
    <w:nsid w:val="70912C11"/>
    <w:multiLevelType w:val="hybridMultilevel"/>
    <w:tmpl w:val="AB14BA74"/>
    <w:lvl w:ilvl="0" w:tplc="76B22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A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4A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43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AC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387C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3AB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E9E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87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1">
    <w:nsid w:val="74A76F65"/>
    <w:multiLevelType w:val="singleLevel"/>
    <w:tmpl w:val="86F87C5E"/>
    <w:lvl w:ilvl="0">
      <w:start w:val="1"/>
      <w:numFmt w:val="none"/>
      <w:lvlText w:val=""/>
      <w:legacy w:legacy="1" w:legacySpace="0" w:legacyIndent="0"/>
      <w:lvlJc w:val="left"/>
    </w:lvl>
  </w:abstractNum>
  <w:abstractNum w:abstractNumId="38" w15:restartNumberingAfterBreak="1">
    <w:nsid w:val="751C73DD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9" w15:restartNumberingAfterBreak="1">
    <w:nsid w:val="782C73F5"/>
    <w:multiLevelType w:val="singleLevel"/>
    <w:tmpl w:val="92A4171E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40" w15:restartNumberingAfterBreak="1">
    <w:nsid w:val="7B507D89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  <w:rPr>
        <w:rFonts w:ascii="Symbol" w:hAnsi="Symbol" w:hint="default"/>
        <w:b/>
        <w:i w:val="0"/>
        <w:sz w:val="18"/>
      </w:rPr>
    </w:lvl>
  </w:abstractNum>
  <w:num w:numId="1" w16cid:durableId="1493792473">
    <w:abstractNumId w:val="34"/>
  </w:num>
  <w:num w:numId="2" w16cid:durableId="626354691">
    <w:abstractNumId w:val="36"/>
  </w:num>
  <w:num w:numId="3" w16cid:durableId="1186746440">
    <w:abstractNumId w:val="9"/>
  </w:num>
  <w:num w:numId="4" w16cid:durableId="794179591">
    <w:abstractNumId w:val="8"/>
  </w:num>
  <w:num w:numId="5" w16cid:durableId="449325311">
    <w:abstractNumId w:val="0"/>
  </w:num>
  <w:num w:numId="6" w16cid:durableId="144123945">
    <w:abstractNumId w:val="1"/>
  </w:num>
  <w:num w:numId="7" w16cid:durableId="2024672189">
    <w:abstractNumId w:val="2"/>
  </w:num>
  <w:num w:numId="8" w16cid:durableId="58945979">
    <w:abstractNumId w:val="4"/>
  </w:num>
  <w:num w:numId="9" w16cid:durableId="1977644734">
    <w:abstractNumId w:val="5"/>
  </w:num>
  <w:num w:numId="10" w16cid:durableId="472142601">
    <w:abstractNumId w:val="6"/>
  </w:num>
  <w:num w:numId="11" w16cid:durableId="1500271921">
    <w:abstractNumId w:val="7"/>
  </w:num>
  <w:num w:numId="12" w16cid:durableId="185368350">
    <w:abstractNumId w:val="3"/>
  </w:num>
  <w:num w:numId="13" w16cid:durableId="170624615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4" w16cid:durableId="345325411">
    <w:abstractNumId w:val="22"/>
  </w:num>
  <w:num w:numId="15" w16cid:durableId="198904959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16" w16cid:durableId="1263956332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17" w16cid:durableId="278222655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800" w:hanging="360"/>
        </w:pPr>
        <w:rPr>
          <w:rFonts w:ascii="Times" w:hAnsi="Times" w:hint="default"/>
          <w:sz w:val="12"/>
        </w:rPr>
      </w:lvl>
    </w:lvlOverride>
  </w:num>
  <w:num w:numId="18" w16cid:durableId="1461726053">
    <w:abstractNumId w:val="17"/>
  </w:num>
  <w:num w:numId="19" w16cid:durableId="40831994">
    <w:abstractNumId w:val="28"/>
  </w:num>
  <w:num w:numId="20" w16cid:durableId="561140374">
    <w:abstractNumId w:val="27"/>
  </w:num>
  <w:num w:numId="21" w16cid:durableId="265962900">
    <w:abstractNumId w:val="37"/>
  </w:num>
  <w:num w:numId="22" w16cid:durableId="74519866">
    <w:abstractNumId w:val="29"/>
  </w:num>
  <w:num w:numId="23" w16cid:durableId="12461523">
    <w:abstractNumId w:val="35"/>
  </w:num>
  <w:num w:numId="24" w16cid:durableId="1288976062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25" w16cid:durableId="1627000625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26" w16cid:durableId="1800756999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520" w:hanging="360"/>
        </w:pPr>
      </w:lvl>
    </w:lvlOverride>
  </w:num>
  <w:num w:numId="27" w16cid:durableId="1269511418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880" w:hanging="360"/>
        </w:pPr>
      </w:lvl>
    </w:lvlOverride>
  </w:num>
  <w:num w:numId="28" w16cid:durableId="611792009">
    <w:abstractNumId w:val="30"/>
  </w:num>
  <w:num w:numId="29" w16cid:durableId="609778038">
    <w:abstractNumId w:val="14"/>
  </w:num>
  <w:num w:numId="30" w16cid:durableId="1763866647">
    <w:abstractNumId w:val="32"/>
  </w:num>
  <w:num w:numId="31" w16cid:durableId="1821995059">
    <w:abstractNumId w:val="19"/>
  </w:num>
  <w:num w:numId="32" w16cid:durableId="376853729">
    <w:abstractNumId w:val="24"/>
  </w:num>
  <w:num w:numId="33" w16cid:durableId="256255760">
    <w:abstractNumId w:val="21"/>
  </w:num>
  <w:num w:numId="34" w16cid:durableId="1124999390">
    <w:abstractNumId w:val="40"/>
  </w:num>
  <w:num w:numId="35" w16cid:durableId="172572123">
    <w:abstractNumId w:val="16"/>
  </w:num>
  <w:num w:numId="36" w16cid:durableId="1043287352">
    <w:abstractNumId w:val="12"/>
  </w:num>
  <w:num w:numId="37" w16cid:durableId="892735544">
    <w:abstractNumId w:val="31"/>
  </w:num>
  <w:num w:numId="38" w16cid:durableId="1610157530">
    <w:abstractNumId w:val="18"/>
  </w:num>
  <w:num w:numId="39" w16cid:durableId="600989854">
    <w:abstractNumId w:val="1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0" w16cid:durableId="1799252781">
    <w:abstractNumId w:val="33"/>
  </w:num>
  <w:num w:numId="41" w16cid:durableId="1883903050">
    <w:abstractNumId w:val="11"/>
  </w:num>
  <w:num w:numId="42" w16cid:durableId="350186798">
    <w:abstractNumId w:val="20"/>
  </w:num>
  <w:num w:numId="43" w16cid:durableId="1155485533">
    <w:abstractNumId w:val="38"/>
  </w:num>
  <w:num w:numId="44" w16cid:durableId="1980572822">
    <w:abstractNumId w:val="13"/>
  </w:num>
  <w:num w:numId="45" w16cid:durableId="1426220738">
    <w:abstractNumId w:val="26"/>
  </w:num>
  <w:num w:numId="46" w16cid:durableId="2037349562">
    <w:abstractNumId w:val="25"/>
  </w:num>
  <w:num w:numId="47" w16cid:durableId="1361979334">
    <w:abstractNumId w:val="15"/>
  </w:num>
  <w:num w:numId="48" w16cid:durableId="334654285">
    <w:abstractNumId w:val="23"/>
  </w:num>
  <w:num w:numId="49" w16cid:durableId="105127142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EE"/>
    <w:rsid w:val="00002AC3"/>
    <w:rsid w:val="00053004"/>
    <w:rsid w:val="0005477B"/>
    <w:rsid w:val="00062510"/>
    <w:rsid w:val="0007003B"/>
    <w:rsid w:val="00071402"/>
    <w:rsid w:val="000874F4"/>
    <w:rsid w:val="000D39FC"/>
    <w:rsid w:val="000D6B0C"/>
    <w:rsid w:val="000E5994"/>
    <w:rsid w:val="000F31B2"/>
    <w:rsid w:val="00116E76"/>
    <w:rsid w:val="0013016E"/>
    <w:rsid w:val="001471B3"/>
    <w:rsid w:val="00147A52"/>
    <w:rsid w:val="0017465E"/>
    <w:rsid w:val="001854D2"/>
    <w:rsid w:val="00196BCD"/>
    <w:rsid w:val="001A2FA4"/>
    <w:rsid w:val="001A5470"/>
    <w:rsid w:val="001B76EE"/>
    <w:rsid w:val="002071EB"/>
    <w:rsid w:val="00214ECC"/>
    <w:rsid w:val="00266621"/>
    <w:rsid w:val="0027096E"/>
    <w:rsid w:val="0027602F"/>
    <w:rsid w:val="0029494F"/>
    <w:rsid w:val="002A697A"/>
    <w:rsid w:val="002C390A"/>
    <w:rsid w:val="002D02D8"/>
    <w:rsid w:val="002D7F4F"/>
    <w:rsid w:val="002F70A1"/>
    <w:rsid w:val="00302523"/>
    <w:rsid w:val="00304D7E"/>
    <w:rsid w:val="003134A5"/>
    <w:rsid w:val="00332A5A"/>
    <w:rsid w:val="00342523"/>
    <w:rsid w:val="00347009"/>
    <w:rsid w:val="003671B9"/>
    <w:rsid w:val="003951B4"/>
    <w:rsid w:val="003A63E2"/>
    <w:rsid w:val="003B3040"/>
    <w:rsid w:val="003C4C9E"/>
    <w:rsid w:val="003C7DDE"/>
    <w:rsid w:val="003D7642"/>
    <w:rsid w:val="00403DD5"/>
    <w:rsid w:val="0042704F"/>
    <w:rsid w:val="00451F91"/>
    <w:rsid w:val="0045561C"/>
    <w:rsid w:val="00455FC3"/>
    <w:rsid w:val="0046740F"/>
    <w:rsid w:val="004804EC"/>
    <w:rsid w:val="0049238A"/>
    <w:rsid w:val="0049565B"/>
    <w:rsid w:val="004A4C53"/>
    <w:rsid w:val="004B22C4"/>
    <w:rsid w:val="004D6986"/>
    <w:rsid w:val="004E1CDA"/>
    <w:rsid w:val="004E754B"/>
    <w:rsid w:val="004F34C3"/>
    <w:rsid w:val="00500384"/>
    <w:rsid w:val="005007B5"/>
    <w:rsid w:val="00503A83"/>
    <w:rsid w:val="00507649"/>
    <w:rsid w:val="00530E0E"/>
    <w:rsid w:val="005417CF"/>
    <w:rsid w:val="00572394"/>
    <w:rsid w:val="00584EE5"/>
    <w:rsid w:val="00596737"/>
    <w:rsid w:val="005A2203"/>
    <w:rsid w:val="005B124F"/>
    <w:rsid w:val="005B2642"/>
    <w:rsid w:val="005C3586"/>
    <w:rsid w:val="005C6BA5"/>
    <w:rsid w:val="005E0CDD"/>
    <w:rsid w:val="005E6DBB"/>
    <w:rsid w:val="00607B31"/>
    <w:rsid w:val="00615276"/>
    <w:rsid w:val="00636B74"/>
    <w:rsid w:val="00642E17"/>
    <w:rsid w:val="00647C50"/>
    <w:rsid w:val="0068683E"/>
    <w:rsid w:val="006C416E"/>
    <w:rsid w:val="006E473F"/>
    <w:rsid w:val="00701C08"/>
    <w:rsid w:val="007553CC"/>
    <w:rsid w:val="00764637"/>
    <w:rsid w:val="007653EE"/>
    <w:rsid w:val="00774301"/>
    <w:rsid w:val="007874BC"/>
    <w:rsid w:val="00787734"/>
    <w:rsid w:val="007A0162"/>
    <w:rsid w:val="007B7A8F"/>
    <w:rsid w:val="007C3460"/>
    <w:rsid w:val="007C3CD5"/>
    <w:rsid w:val="007E41A6"/>
    <w:rsid w:val="007F42D2"/>
    <w:rsid w:val="0080123C"/>
    <w:rsid w:val="00802C8E"/>
    <w:rsid w:val="0080524D"/>
    <w:rsid w:val="00816B2C"/>
    <w:rsid w:val="0082546B"/>
    <w:rsid w:val="008359D0"/>
    <w:rsid w:val="0084620D"/>
    <w:rsid w:val="00856A7C"/>
    <w:rsid w:val="0089772F"/>
    <w:rsid w:val="008A359C"/>
    <w:rsid w:val="008B06DC"/>
    <w:rsid w:val="008B2A60"/>
    <w:rsid w:val="008B407A"/>
    <w:rsid w:val="009266F0"/>
    <w:rsid w:val="00956438"/>
    <w:rsid w:val="00975674"/>
    <w:rsid w:val="00975B01"/>
    <w:rsid w:val="0098776B"/>
    <w:rsid w:val="009A3237"/>
    <w:rsid w:val="009C68AE"/>
    <w:rsid w:val="009D3377"/>
    <w:rsid w:val="009D3DFA"/>
    <w:rsid w:val="009D428B"/>
    <w:rsid w:val="009E30C0"/>
    <w:rsid w:val="009F6541"/>
    <w:rsid w:val="00A002EB"/>
    <w:rsid w:val="00A21917"/>
    <w:rsid w:val="00A23FB9"/>
    <w:rsid w:val="00A333C7"/>
    <w:rsid w:val="00A65D46"/>
    <w:rsid w:val="00A66912"/>
    <w:rsid w:val="00A70368"/>
    <w:rsid w:val="00A74716"/>
    <w:rsid w:val="00A850D9"/>
    <w:rsid w:val="00A870DC"/>
    <w:rsid w:val="00AB5ED3"/>
    <w:rsid w:val="00B02D89"/>
    <w:rsid w:val="00B125DC"/>
    <w:rsid w:val="00B16E24"/>
    <w:rsid w:val="00B203EC"/>
    <w:rsid w:val="00B20499"/>
    <w:rsid w:val="00B255C4"/>
    <w:rsid w:val="00B275CB"/>
    <w:rsid w:val="00B31EA9"/>
    <w:rsid w:val="00B34C15"/>
    <w:rsid w:val="00B473E1"/>
    <w:rsid w:val="00B66C1F"/>
    <w:rsid w:val="00B80D97"/>
    <w:rsid w:val="00B91F8A"/>
    <w:rsid w:val="00BA019F"/>
    <w:rsid w:val="00BA5F79"/>
    <w:rsid w:val="00BA7E25"/>
    <w:rsid w:val="00BB47B6"/>
    <w:rsid w:val="00BC4706"/>
    <w:rsid w:val="00BE0AC5"/>
    <w:rsid w:val="00BE28A1"/>
    <w:rsid w:val="00BE3B24"/>
    <w:rsid w:val="00BF2A56"/>
    <w:rsid w:val="00C04A58"/>
    <w:rsid w:val="00C17203"/>
    <w:rsid w:val="00C2182C"/>
    <w:rsid w:val="00C67BF1"/>
    <w:rsid w:val="00C728CD"/>
    <w:rsid w:val="00C81A1A"/>
    <w:rsid w:val="00C978A9"/>
    <w:rsid w:val="00CA2D1D"/>
    <w:rsid w:val="00CB6565"/>
    <w:rsid w:val="00CC10EF"/>
    <w:rsid w:val="00CD0AB3"/>
    <w:rsid w:val="00CD74B0"/>
    <w:rsid w:val="00CE09EC"/>
    <w:rsid w:val="00CF3A72"/>
    <w:rsid w:val="00D25075"/>
    <w:rsid w:val="00D41650"/>
    <w:rsid w:val="00D50865"/>
    <w:rsid w:val="00D6010E"/>
    <w:rsid w:val="00D64794"/>
    <w:rsid w:val="00D854D6"/>
    <w:rsid w:val="00D85F07"/>
    <w:rsid w:val="00DA3711"/>
    <w:rsid w:val="00DB05C4"/>
    <w:rsid w:val="00DB7623"/>
    <w:rsid w:val="00DC5901"/>
    <w:rsid w:val="00DD29FB"/>
    <w:rsid w:val="00DF5699"/>
    <w:rsid w:val="00E70775"/>
    <w:rsid w:val="00E932C6"/>
    <w:rsid w:val="00E97EFB"/>
    <w:rsid w:val="00EC3317"/>
    <w:rsid w:val="00EC7332"/>
    <w:rsid w:val="00EE6353"/>
    <w:rsid w:val="00EF28FA"/>
    <w:rsid w:val="00EF7ECA"/>
    <w:rsid w:val="00F05ADF"/>
    <w:rsid w:val="00F20416"/>
    <w:rsid w:val="00F43006"/>
    <w:rsid w:val="00F87BFE"/>
    <w:rsid w:val="00FA052C"/>
    <w:rsid w:val="00FA5AF2"/>
    <w:rsid w:val="00FC30DC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81944"/>
  <w15:chartTrackingRefBased/>
  <w15:docId w15:val="{9D010422-6496-45E0-9CDD-A50B12D8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Nadpis1">
    <w:name w:val="heading 1"/>
    <w:aliases w:val="h1"/>
    <w:basedOn w:val="Nadpis-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-zkladn"/>
    <w:next w:val="Zkladntext"/>
    <w:link w:val="Nadpis2Char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-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-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-zkladn"/>
    <w:next w:val="Zkladntext"/>
    <w:qFormat/>
    <w:pPr>
      <w:outlineLvl w:val="4"/>
    </w:pPr>
  </w:style>
  <w:style w:type="paragraph" w:styleId="Nadpis6">
    <w:name w:val="heading 6"/>
    <w:basedOn w:val="Nadpis-zkladn"/>
    <w:next w:val="Zkladntext"/>
    <w:qFormat/>
    <w:pPr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uletone">
    <w:name w:val="Bulet one"/>
    <w:basedOn w:val="Normln"/>
    <w:pPr>
      <w:tabs>
        <w:tab w:val="num" w:pos="720"/>
      </w:tabs>
      <w:ind w:left="360"/>
    </w:pPr>
    <w:rPr>
      <w:color w:val="000000"/>
    </w:rPr>
  </w:style>
  <w:style w:type="paragraph" w:styleId="Zkladntext">
    <w:name w:val="Body Text"/>
    <w:basedOn w:val="Normln"/>
    <w:link w:val="ZkladntextChar"/>
    <w:pPr>
      <w:spacing w:after="240"/>
      <w:ind w:firstLine="357"/>
    </w:pPr>
    <w:rPr>
      <w:sz w:val="24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ptenadresanaoblku">
    <w:name w:val="envelope return"/>
    <w:basedOn w:val="Normln"/>
    <w:rPr>
      <w:rFonts w:ascii="Arial" w:hAnsi="Arial" w:cs="Arial"/>
    </w:rPr>
  </w:style>
  <w:style w:type="character" w:styleId="AkronymHTML">
    <w:name w:val="HTML Acronym"/>
    <w:basedOn w:val="Standardnpsmoodstavce"/>
    <w:rPr>
      <w:lang w:val="cs-CZ" w:bidi="ar-SA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sloven">
    <w:name w:val="Salutation"/>
    <w:basedOn w:val="Normln"/>
    <w:next w:val="Pedmt"/>
    <w:pPr>
      <w:spacing w:before="240" w:after="240" w:line="240" w:lineRule="atLeast"/>
      <w:jc w:val="left"/>
    </w:pPr>
    <w:rPr>
      <w:sz w:val="22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Poznmkapodarou-zkladn">
    <w:name w:val="Poznámka pod čarou - základní"/>
    <w:basedOn w:val="Zkladntext"/>
    <w:pPr>
      <w:keepLines/>
      <w:spacing w:line="200" w:lineRule="atLeast"/>
      <w:ind w:firstLine="0"/>
    </w:pPr>
    <w:rPr>
      <w:sz w:val="18"/>
    </w:rPr>
  </w:style>
  <w:style w:type="paragraph" w:customStyle="1" w:styleId="Citace">
    <w:name w:val="Citace"/>
    <w:basedOn w:val="Zkladntext"/>
    <w:qFormat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paragraph" w:customStyle="1" w:styleId="Zkladntext-svzan">
    <w:name w:val="Základní text - svázaný"/>
    <w:basedOn w:val="Zkladntext"/>
    <w:pPr>
      <w:keepNext/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customStyle="1" w:styleId="Nadpisdokumentu">
    <w:name w:val="Nadpis dokumentu"/>
    <w:next w:val="Normln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eastAsia="en-US"/>
    </w:rPr>
  </w:style>
  <w:style w:type="character" w:styleId="Odkaznavysvtlivky">
    <w:name w:val="endnote reference"/>
    <w:semiHidden/>
    <w:rPr>
      <w:vertAlign w:val="superscript"/>
      <w:lang w:val="cs-CZ" w:bidi="ar-SA"/>
    </w:rPr>
  </w:style>
  <w:style w:type="paragraph" w:styleId="Textvysvtlivek">
    <w:name w:val="endnote text"/>
    <w:basedOn w:val="Normln"/>
    <w:semiHidden/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Znakapoznpodarou">
    <w:name w:val="footnote reference"/>
    <w:semiHidden/>
    <w:rPr>
      <w:vertAlign w:val="superscript"/>
      <w:lang w:val="cs-CZ" w:bidi="ar-SA"/>
    </w:rPr>
  </w:style>
  <w:style w:type="paragraph" w:styleId="Textpoznpodarou">
    <w:name w:val="footnote text"/>
    <w:basedOn w:val="Normln"/>
    <w:semiHidden/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customStyle="1" w:styleId="Rejstk-zkladn">
    <w:name w:val="Rejstřík - základní"/>
    <w:basedOn w:val="Normln"/>
    <w:pPr>
      <w:spacing w:line="240" w:lineRule="atLeast"/>
      <w:ind w:left="360" w:hanging="360"/>
    </w:p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customStyle="1" w:styleId="Zhlavoddlu">
    <w:name w:val="Záhlaví oddílu"/>
    <w:basedOn w:val="Nadpis1"/>
  </w:style>
  <w:style w:type="character" w:customStyle="1" w:styleId="Hlavnzvraznn">
    <w:name w:val="Hlavní zvýraznění"/>
    <w:rPr>
      <w:caps/>
      <w:sz w:val="18"/>
      <w:lang w:bidi="ar-SA"/>
    </w:rPr>
  </w:style>
  <w:style w:type="character" w:styleId="slodku">
    <w:name w:val="line number"/>
    <w:basedOn w:val="Standardnpsmoodstavce"/>
    <w:rPr>
      <w:lang w:val="cs-CZ" w:bidi="ar-SA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autoRedefine/>
    <w:pPr>
      <w:numPr>
        <w:numId w:val="46"/>
      </w:numPr>
      <w:ind w:right="720"/>
    </w:pPr>
  </w:style>
  <w:style w:type="paragraph" w:styleId="slovanseznam">
    <w:name w:val="List Number"/>
    <w:basedOn w:val="Seznam"/>
    <w:pPr>
      <w:numPr>
        <w:numId w:val="47"/>
      </w:numPr>
      <w:ind w:right="720"/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character" w:styleId="slostrnky">
    <w:name w:val="page number"/>
    <w:basedOn w:val="Standardnpsmoodstavce"/>
    <w:rPr>
      <w:lang w:val="cs-CZ" w:bidi="ar-SA"/>
    </w:rPr>
  </w:style>
  <w:style w:type="paragraph" w:customStyle="1" w:styleId="Podnadpistitulnstrnky">
    <w:name w:val="Podnadpis titulní stránky"/>
    <w:basedOn w:val="Nadpistitulnstrnky"/>
    <w:next w:val="Zkladntext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Nadpistitulnstrnky">
    <w:name w:val="Nadpis titulní stránky"/>
    <w:basedOn w:val="Nadpis-zkladn"/>
    <w:next w:val="Podnadpistitulnstrnky"/>
    <w:pPr>
      <w:spacing w:after="240" w:line="720" w:lineRule="atLeast"/>
      <w:jc w:val="center"/>
    </w:pPr>
    <w:rPr>
      <w:caps/>
      <w:spacing w:val="65"/>
      <w:sz w:val="64"/>
    </w:rPr>
  </w:style>
  <w:style w:type="character" w:customStyle="1" w:styleId="Hornindex">
    <w:name w:val="Horní index"/>
    <w:rPr>
      <w:vertAlign w:val="superscript"/>
      <w:lang w:bidi="ar-SA"/>
    </w:rPr>
  </w:style>
  <w:style w:type="paragraph" w:customStyle="1" w:styleId="Obsah-zkladn">
    <w:name w:val="Obsah - základní"/>
    <w:basedOn w:val="Normln"/>
    <w:pPr>
      <w:tabs>
        <w:tab w:val="right" w:leader="dot" w:pos="5040"/>
      </w:tabs>
      <w:spacing w:after="240" w:line="240" w:lineRule="atLeast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customStyle="1" w:styleId="Popisekoddlu">
    <w:name w:val="Popisek oddílu"/>
    <w:basedOn w:val="Nadpis-zkladn"/>
    <w:next w:val="Zkladntext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Zpat-prvn">
    <w:name w:val="Zápatí - první"/>
    <w:basedOn w:val="Zpat"/>
  </w:style>
  <w:style w:type="paragraph" w:customStyle="1" w:styleId="Zpat-sud">
    <w:name w:val="Zápatí - sudé"/>
    <w:basedOn w:val="Zpat"/>
  </w:style>
  <w:style w:type="paragraph" w:customStyle="1" w:styleId="Zpat-lich">
    <w:name w:val="Zápatí - liché"/>
    <w:basedOn w:val="Zpat"/>
  </w:style>
  <w:style w:type="paragraph" w:customStyle="1" w:styleId="Zhlav-prvn">
    <w:name w:val="Záhlaví - první"/>
    <w:basedOn w:val="Zhlav"/>
  </w:style>
  <w:style w:type="paragraph" w:customStyle="1" w:styleId="Zhlav-sud">
    <w:name w:val="Záhlaví - sudé"/>
    <w:basedOn w:val="Zhlav"/>
    <w:rPr>
      <w:i/>
      <w:spacing w:val="10"/>
      <w:sz w:val="16"/>
    </w:rPr>
  </w:style>
  <w:style w:type="paragraph" w:customStyle="1" w:styleId="Zhlav-lich">
    <w:name w:val="Záhlaví - liché"/>
    <w:basedOn w:val="Zhlav"/>
  </w:style>
  <w:style w:type="paragraph" w:customStyle="1" w:styleId="Popisekkapitoly">
    <w:name w:val="Popisek kapitoly"/>
    <w:basedOn w:val="Popisekoddlu"/>
  </w:style>
  <w:style w:type="paragraph" w:customStyle="1" w:styleId="Nadpiskapitoly">
    <w:name w:val="Nadpis kapitoly"/>
    <w:basedOn w:val="Nzev"/>
  </w:style>
  <w:style w:type="paragraph" w:customStyle="1" w:styleId="Podnadpiskapitoly">
    <w:name w:val="Podnadpis kapitoly"/>
    <w:basedOn w:val="Podtitul"/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lovanseznam5">
    <w:name w:val="List Number 5"/>
    <w:basedOn w:val="Normln"/>
    <w:pPr>
      <w:numPr>
        <w:numId w:val="5"/>
      </w:numPr>
    </w:pPr>
  </w:style>
  <w:style w:type="paragraph" w:styleId="slovanseznam4">
    <w:name w:val="List Number 4"/>
    <w:basedOn w:val="Normln"/>
    <w:pPr>
      <w:numPr>
        <w:numId w:val="6"/>
      </w:numPr>
    </w:pPr>
  </w:style>
  <w:style w:type="paragraph" w:styleId="slovanseznam3">
    <w:name w:val="List Number 3"/>
    <w:basedOn w:val="Normln"/>
    <w:pPr>
      <w:numPr>
        <w:numId w:val="7"/>
      </w:numPr>
    </w:pPr>
  </w:style>
  <w:style w:type="paragraph" w:styleId="Seznamsodrkami5">
    <w:name w:val="List Bullet 5"/>
    <w:basedOn w:val="Normln"/>
    <w:autoRedefine/>
    <w:pPr>
      <w:numPr>
        <w:numId w:val="8"/>
      </w:numPr>
    </w:pPr>
  </w:style>
  <w:style w:type="paragraph" w:styleId="Seznamsodrkami4">
    <w:name w:val="List Bullet 4"/>
    <w:basedOn w:val="Normln"/>
    <w:autoRedefine/>
    <w:pPr>
      <w:numPr>
        <w:numId w:val="9"/>
      </w:numPr>
    </w:pPr>
  </w:style>
  <w:style w:type="paragraph" w:styleId="Seznamsodrkami3">
    <w:name w:val="List Bullet 3"/>
    <w:basedOn w:val="Normln"/>
    <w:autoRedefine/>
    <w:pPr>
      <w:numPr>
        <w:numId w:val="10"/>
      </w:numPr>
    </w:pPr>
  </w:style>
  <w:style w:type="paragraph" w:styleId="Seznamsodrkami2">
    <w:name w:val="List Bullet 2"/>
    <w:basedOn w:val="Normln"/>
    <w:autoRedefine/>
    <w:pPr>
      <w:numPr>
        <w:numId w:val="11"/>
      </w:numPr>
    </w:pPr>
  </w:style>
  <w:style w:type="paragraph" w:styleId="Seznam5">
    <w:name w:val="List 5"/>
    <w:basedOn w:val="Normln"/>
    <w:pPr>
      <w:ind w:left="1415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2">
    <w:name w:val="List 2"/>
    <w:basedOn w:val="Normln"/>
    <w:pPr>
      <w:ind w:left="566" w:hanging="283"/>
    </w:pPr>
  </w:style>
  <w:style w:type="character" w:customStyle="1" w:styleId="Zvraznn">
    <w:name w:val="Zvýraznění"/>
    <w:qFormat/>
    <w:rPr>
      <w:caps/>
      <w:sz w:val="18"/>
      <w:lang w:bidi="ar-SA"/>
    </w:rPr>
  </w:style>
  <w:style w:type="character" w:styleId="Odkaznakoment">
    <w:name w:val="annotation reference"/>
    <w:semiHidden/>
    <w:rPr>
      <w:sz w:val="16"/>
      <w:szCs w:val="16"/>
      <w:lang w:val="cs-CZ" w:bidi="ar-SA"/>
    </w:rPr>
  </w:style>
  <w:style w:type="paragraph" w:styleId="Textkomente">
    <w:name w:val="annotation text"/>
    <w:basedOn w:val="Normln"/>
    <w:semiHidden/>
  </w:style>
  <w:style w:type="paragraph" w:styleId="slovanseznam2">
    <w:name w:val="List Number 2"/>
    <w:basedOn w:val="Normln"/>
    <w:pPr>
      <w:numPr>
        <w:numId w:val="12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Normlnodsazen">
    <w:name w:val="Normal Indent"/>
    <w:basedOn w:val="Normln"/>
    <w:pPr>
      <w:ind w:left="708"/>
    </w:pPr>
  </w:style>
  <w:style w:type="paragraph" w:customStyle="1" w:styleId="Zptenadresa">
    <w:name w:val="Zpáteční adres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customStyle="1" w:styleId="Slogan">
    <w:name w:val="Slogan"/>
    <w:rPr>
      <w:i/>
      <w:spacing w:val="70"/>
      <w:lang w:val="cs-CZ" w:bidi="ar-SA"/>
    </w:rPr>
  </w:style>
  <w:style w:type="paragraph" w:customStyle="1" w:styleId="Nzevspolenosti">
    <w:name w:val="Název společnosti"/>
    <w:basedOn w:val="Zkladntext"/>
    <w:next w:val="Da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customStyle="1" w:styleId="Popiseksti">
    <w:name w:val="Popisek části"/>
    <w:basedOn w:val="Popisekoddlu"/>
  </w:style>
  <w:style w:type="paragraph" w:customStyle="1" w:styleId="Podnadpissti">
    <w:name w:val="Podnadpis části"/>
    <w:basedOn w:val="Normln"/>
    <w:next w:val="Zkladntext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Nadpissti">
    <w:name w:val="Nadpis části"/>
    <w:basedOn w:val="Nzev"/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CittHTML">
    <w:name w:val="HTML Cite"/>
    <w:rPr>
      <w:i/>
      <w:iCs/>
      <w:lang w:val="cs-CZ" w:bidi="ar-SA"/>
    </w:rPr>
  </w:style>
  <w:style w:type="paragraph" w:styleId="Datum">
    <w:name w:val="Date"/>
    <w:basedOn w:val="Normln"/>
    <w:next w:val="Vnitnadresa-jmno"/>
    <w:pPr>
      <w:spacing w:after="220"/>
      <w:ind w:left="4565"/>
    </w:pPr>
  </w:style>
  <w:style w:type="character" w:styleId="DefiniceHTML">
    <w:name w:val="HTML Definition"/>
    <w:rPr>
      <w:i/>
      <w:iCs/>
      <w:lang w:val="cs-CZ" w:bidi="ar-SA"/>
    </w:rPr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character" w:styleId="Hypertextovodkaz">
    <w:name w:val="Hyperlink"/>
    <w:rPr>
      <w:color w:val="0000FF"/>
      <w:u w:val="single"/>
      <w:lang w:val="cs-CZ" w:bidi="ar-SA"/>
    </w:rPr>
  </w:style>
  <w:style w:type="character" w:styleId="KlvesniceHTML">
    <w:name w:val="HTML Keyboard"/>
    <w:rPr>
      <w:rFonts w:ascii="Courier New" w:hAnsi="Courier New"/>
      <w:sz w:val="20"/>
      <w:szCs w:val="20"/>
      <w:lang w:val="cs-CZ" w:bidi="ar-SA"/>
    </w:rPr>
  </w:style>
  <w:style w:type="character" w:styleId="KdHTML">
    <w:name w:val="HTML Code"/>
    <w:rPr>
      <w:rFonts w:ascii="Courier New" w:hAnsi="Courier New"/>
      <w:sz w:val="20"/>
      <w:szCs w:val="20"/>
      <w:lang w:val="cs-CZ" w:bidi="ar-SA"/>
    </w:rPr>
  </w:style>
  <w:style w:type="paragraph" w:styleId="Nadpispoznmky">
    <w:name w:val="Note Heading"/>
    <w:basedOn w:val="Normln"/>
    <w:next w:val="Normln"/>
  </w:style>
  <w:style w:type="paragraph" w:styleId="Normlnweb">
    <w:name w:val="Normal (Web)"/>
    <w:basedOn w:val="Normln"/>
    <w:uiPriority w:val="99"/>
    <w:rPr>
      <w:rFonts w:ascii="Times New Roman" w:hAnsi="Times New Roman"/>
      <w:sz w:val="24"/>
      <w:szCs w:val="24"/>
    </w:r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Podpis">
    <w:name w:val="Signature"/>
    <w:basedOn w:val="Normln"/>
    <w:next w:val="Podpis-funkce"/>
    <w:pPr>
      <w:keepNext/>
      <w:spacing w:before="880" w:line="240" w:lineRule="atLeast"/>
      <w:ind w:left="4565"/>
      <w:jc w:val="left"/>
    </w:pPr>
  </w:style>
  <w:style w:type="paragraph" w:styleId="Podpise-mailu">
    <w:name w:val="E-mail Signature"/>
    <w:basedOn w:val="Normln"/>
  </w:style>
  <w:style w:type="character" w:styleId="PromnnHTML">
    <w:name w:val="HTML Variable"/>
    <w:rPr>
      <w:i/>
      <w:iCs/>
      <w:lang w:val="cs-CZ" w:bidi="ar-SA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character" w:styleId="PsacstrojHTML">
    <w:name w:val="HTML Typewriter"/>
    <w:rPr>
      <w:rFonts w:ascii="Courier New" w:hAnsi="Courier New"/>
      <w:sz w:val="20"/>
      <w:szCs w:val="20"/>
      <w:lang w:val="cs-CZ" w:bidi="ar-SA"/>
    </w:r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character" w:styleId="Siln">
    <w:name w:val="Strong"/>
    <w:qFormat/>
    <w:rPr>
      <w:b/>
      <w:bCs/>
      <w:lang w:val="cs-CZ" w:bidi="ar-SA"/>
    </w:rPr>
  </w:style>
  <w:style w:type="character" w:styleId="Sledovanodkaz">
    <w:name w:val="FollowedHyperlink"/>
    <w:rPr>
      <w:color w:val="800080"/>
      <w:u w:val="single"/>
      <w:lang w:val="cs-CZ" w:bidi="ar-SA"/>
    </w:rPr>
  </w:style>
  <w:style w:type="paragraph" w:styleId="Textvbloku">
    <w:name w:val="Block Text"/>
    <w:basedOn w:val="Normln"/>
    <w:pPr>
      <w:spacing w:after="120"/>
      <w:ind w:left="1440" w:right="1440"/>
    </w:pPr>
  </w:style>
  <w:style w:type="character" w:styleId="UkzkaHTML">
    <w:name w:val="HTML Sample"/>
    <w:rPr>
      <w:rFonts w:ascii="Courier New" w:hAnsi="Courier New"/>
      <w:lang w:val="cs-CZ" w:bidi="ar-SA"/>
    </w:rPr>
  </w:style>
  <w:style w:type="paragraph" w:styleId="Zkladntext-prvnodsazen">
    <w:name w:val="Body Text First Indent"/>
    <w:basedOn w:val="Zkladntext"/>
    <w:pPr>
      <w:spacing w:after="120"/>
      <w:ind w:firstLine="210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next w:val="Podpis"/>
    <w:pPr>
      <w:keepNext/>
      <w:spacing w:after="120" w:line="240" w:lineRule="atLeast"/>
      <w:ind w:left="4565"/>
    </w:pPr>
  </w:style>
  <w:style w:type="paragraph" w:customStyle="1" w:styleId="Upozornn">
    <w:name w:val="Upozornění"/>
    <w:basedOn w:val="Normln"/>
    <w:next w:val="Osloven"/>
    <w:pPr>
      <w:spacing w:before="220" w:line="240" w:lineRule="atLeast"/>
    </w:pPr>
  </w:style>
  <w:style w:type="paragraph" w:customStyle="1" w:styleId="Seznamkopi">
    <w:name w:val="Seznam kopií"/>
    <w:basedOn w:val="Normln"/>
    <w:pPr>
      <w:keepLines/>
      <w:spacing w:line="240" w:lineRule="atLeast"/>
      <w:ind w:left="360" w:hanging="360"/>
    </w:pPr>
  </w:style>
  <w:style w:type="paragraph" w:customStyle="1" w:styleId="Ploha">
    <w:name w:val="Příloha"/>
    <w:basedOn w:val="Normln"/>
    <w:next w:val="Seznamkopi"/>
    <w:pPr>
      <w:keepNext/>
      <w:keepLines/>
      <w:spacing w:before="120" w:after="120" w:line="240" w:lineRule="atLeast"/>
    </w:pPr>
  </w:style>
  <w:style w:type="paragraph" w:customStyle="1" w:styleId="Vnitnadresa">
    <w:name w:val="Vnitřní adresa"/>
    <w:basedOn w:val="Normln"/>
    <w:pPr>
      <w:spacing w:line="240" w:lineRule="atLeast"/>
    </w:p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Zpsobodesln">
    <w:name w:val="Způsob odeslání"/>
    <w:basedOn w:val="Normln"/>
    <w:next w:val="Vnitnadresa-jmno"/>
    <w:pPr>
      <w:keepNext/>
      <w:spacing w:after="240" w:line="24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pPr>
      <w:keepNext/>
      <w:spacing w:before="220" w:line="240" w:lineRule="atLeast"/>
      <w:jc w:val="left"/>
    </w:pPr>
  </w:style>
  <w:style w:type="paragraph" w:customStyle="1" w:styleId="Vc">
    <w:name w:val="Věc"/>
    <w:basedOn w:val="Normln"/>
    <w:next w:val="Zpsobodesln"/>
    <w:pPr>
      <w:keepNext/>
      <w:spacing w:after="240" w:line="240" w:lineRule="atLeast"/>
      <w:jc w:val="left"/>
    </w:pPr>
  </w:style>
  <w:style w:type="paragraph" w:customStyle="1" w:styleId="Podpis-nzevspolenosti">
    <w:name w:val="Podpis - název společnosti"/>
    <w:basedOn w:val="Podpis"/>
    <w:next w:val="Potenpsmenaodkazu"/>
    <w:pPr>
      <w:spacing w:before="0"/>
    </w:pPr>
  </w:style>
  <w:style w:type="paragraph" w:customStyle="1" w:styleId="Podpis-funkce">
    <w:name w:val="Podpis - funkce"/>
    <w:basedOn w:val="Podpis"/>
    <w:next w:val="Podpis-nzevspolenosti"/>
    <w:pPr>
      <w:spacing w:before="0"/>
    </w:pPr>
  </w:style>
  <w:style w:type="paragraph" w:customStyle="1" w:styleId="Pedmt">
    <w:name w:val="Předmět"/>
    <w:basedOn w:val="Normln"/>
    <w:next w:val="Zkladntext"/>
    <w:pPr>
      <w:spacing w:after="180" w:line="240" w:lineRule="atLeast"/>
      <w:ind w:left="360" w:hanging="360"/>
      <w:jc w:val="left"/>
    </w:pPr>
    <w:rPr>
      <w:caps/>
      <w:sz w:val="21"/>
    </w:rPr>
  </w:style>
  <w:style w:type="character" w:styleId="Nevyeenzmnka">
    <w:name w:val="Unresolved Mention"/>
    <w:uiPriority w:val="99"/>
    <w:semiHidden/>
    <w:unhideWhenUsed/>
    <w:rsid w:val="0013016E"/>
    <w:rPr>
      <w:color w:val="605E5C"/>
      <w:shd w:val="clear" w:color="auto" w:fill="E1DFDD"/>
      <w:lang w:val="cs-CZ" w:bidi="ar-SA"/>
    </w:rPr>
  </w:style>
  <w:style w:type="character" w:customStyle="1" w:styleId="Nadpis2Char">
    <w:name w:val="Nadpis 2 Char"/>
    <w:basedOn w:val="Standardnpsmoodstavce"/>
    <w:link w:val="Nadpis2"/>
    <w:rsid w:val="00E932C6"/>
    <w:rPr>
      <w:rFonts w:ascii="Garamond" w:hAnsi="Garamond"/>
      <w:caps/>
      <w:kern w:val="20"/>
      <w:sz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932C6"/>
    <w:rPr>
      <w:rFonts w:ascii="Garamond" w:hAnsi="Garamond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edom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sedomy.cz/pro-obyvatele-postupy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vasedom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tart\Dokumenty\@Vase%20domy\Sablony\hlavickovy%20papir%20vasedom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vasedomy</Template>
  <TotalTime>1</TotalTime>
  <Pages>2</Pages>
  <Words>551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Proč Vaše domy</vt:lpstr>
    </vt:vector>
  </TitlesOfParts>
  <Company>Jan Zíka</Company>
  <LinksUpToDate>false</LinksUpToDate>
  <CharactersWithSpaces>4016</CharactersWithSpaces>
  <SharedDoc>false</SharedDoc>
  <HLinks>
    <vt:vector size="24" baseType="variant">
      <vt:variant>
        <vt:i4>7536673</vt:i4>
      </vt:variant>
      <vt:variant>
        <vt:i4>9</vt:i4>
      </vt:variant>
      <vt:variant>
        <vt:i4>0</vt:i4>
      </vt:variant>
      <vt:variant>
        <vt:i4>5</vt:i4>
      </vt:variant>
      <vt:variant>
        <vt:lpwstr>http://www.vasedomy.cz/</vt:lpwstr>
      </vt:variant>
      <vt:variant>
        <vt:lpwstr/>
      </vt:variant>
      <vt:variant>
        <vt:i4>7536673</vt:i4>
      </vt:variant>
      <vt:variant>
        <vt:i4>6</vt:i4>
      </vt:variant>
      <vt:variant>
        <vt:i4>0</vt:i4>
      </vt:variant>
      <vt:variant>
        <vt:i4>5</vt:i4>
      </vt:variant>
      <vt:variant>
        <vt:lpwstr>http://www.vasedomy.cz/</vt:lpwstr>
      </vt:variant>
      <vt:variant>
        <vt:lpwstr/>
      </vt:variant>
      <vt:variant>
        <vt:i4>4063317</vt:i4>
      </vt:variant>
      <vt:variant>
        <vt:i4>3</vt:i4>
      </vt:variant>
      <vt:variant>
        <vt:i4>0</vt:i4>
      </vt:variant>
      <vt:variant>
        <vt:i4>5</vt:i4>
      </vt:variant>
      <vt:variant>
        <vt:lpwstr>mailto:zaporicskoub372@vasedomy.cz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https://vasedomy.cz/pro-obyvatele-postupy.html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Proč Vaše domy</dc:title>
  <dc:subject/>
  <dc:creator>Patrik Kuta</dc:creator>
  <cp:keywords/>
  <cp:lastModifiedBy>Helena</cp:lastModifiedBy>
  <cp:revision>2</cp:revision>
  <cp:lastPrinted>2024-12-30T13:14:00Z</cp:lastPrinted>
  <dcterms:created xsi:type="dcterms:W3CDTF">2025-07-04T11:07:00Z</dcterms:created>
  <dcterms:modified xsi:type="dcterms:W3CDTF">2025-07-04T11:07:00Z</dcterms:modified>
</cp:coreProperties>
</file>