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6BB4B" w14:textId="77777777" w:rsidR="006D704F" w:rsidRDefault="006D704F" w:rsidP="006D704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Příloha </w:t>
      </w:r>
      <w:r w:rsidR="00083276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 xml:space="preserve"> smlouvy S</w:t>
      </w:r>
      <w:r w:rsidR="00BA214C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 xml:space="preserve"> </w:t>
      </w:r>
      <w:r w:rsidR="00E303B0">
        <w:rPr>
          <w:rFonts w:ascii="Tahoma" w:hAnsi="Tahoma" w:cs="Tahoma"/>
          <w:sz w:val="28"/>
          <w:szCs w:val="28"/>
        </w:rPr>
        <w:t>–</w:t>
      </w:r>
      <w:r>
        <w:rPr>
          <w:rFonts w:ascii="Tahoma" w:hAnsi="Tahoma" w:cs="Tahoma"/>
          <w:sz w:val="28"/>
          <w:szCs w:val="28"/>
        </w:rPr>
        <w:t xml:space="preserve"> </w:t>
      </w:r>
      <w:r w:rsidR="004F38C8" w:rsidRPr="00E6305B">
        <w:rPr>
          <w:rFonts w:ascii="Tahoma" w:hAnsi="Tahoma" w:cs="Tahoma"/>
          <w:sz w:val="28"/>
          <w:szCs w:val="28"/>
          <w:highlight w:val="yellow"/>
        </w:rPr>
        <w:t>0443</w:t>
      </w:r>
      <w:r w:rsidR="00E303B0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-</w:t>
      </w:r>
      <w:r w:rsidR="00E303B0">
        <w:rPr>
          <w:rFonts w:ascii="Tahoma" w:hAnsi="Tahoma" w:cs="Tahoma"/>
          <w:sz w:val="28"/>
          <w:szCs w:val="28"/>
        </w:rPr>
        <w:t xml:space="preserve"> </w:t>
      </w:r>
      <w:r w:rsidR="004F38C8">
        <w:rPr>
          <w:rFonts w:ascii="Tahoma" w:hAnsi="Tahoma" w:cs="Tahoma"/>
          <w:sz w:val="28"/>
          <w:szCs w:val="28"/>
        </w:rPr>
        <w:t>0924</w:t>
      </w:r>
    </w:p>
    <w:p w14:paraId="104BE2F2" w14:textId="77777777" w:rsidR="00E303B0" w:rsidRDefault="00E303B0" w:rsidP="006D704F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</w:p>
    <w:p w14:paraId="4A4E2851" w14:textId="77777777" w:rsidR="006D704F" w:rsidRPr="00CB4638" w:rsidRDefault="006D704F" w:rsidP="00CB4638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Cs w:val="22"/>
        </w:rPr>
      </w:pPr>
      <w:r>
        <w:rPr>
          <w:rFonts w:ascii="Tahoma-Bold" w:hAnsi="Tahoma-Bold" w:cs="Tahoma-Bold"/>
          <w:b/>
          <w:bCs/>
          <w:szCs w:val="22"/>
        </w:rPr>
        <w:t xml:space="preserve">Seznam osob a způsob předání informací </w:t>
      </w:r>
      <w:r w:rsidRPr="00CB4638">
        <w:rPr>
          <w:rFonts w:ascii="Tahoma-Bold" w:hAnsi="Tahoma-Bold" w:cs="Tahoma-Bold"/>
          <w:b/>
          <w:bCs/>
          <w:szCs w:val="22"/>
        </w:rPr>
        <w:t>v případě obdržení poplachového nebo poruchového signálu vyrozumí</w:t>
      </w:r>
      <w:r w:rsidR="00892874" w:rsidRPr="00CB4638">
        <w:rPr>
          <w:rFonts w:ascii="Tahoma-Bold" w:hAnsi="Tahoma-Bold" w:cs="Tahoma-Bold"/>
          <w:b/>
          <w:bCs/>
          <w:szCs w:val="22"/>
        </w:rPr>
        <w:t xml:space="preserve"> </w:t>
      </w:r>
      <w:r w:rsidRPr="00CB4638">
        <w:rPr>
          <w:rFonts w:ascii="Tahoma-Bold" w:hAnsi="Tahoma-Bold" w:cs="Tahoma-Bold"/>
          <w:b/>
          <w:bCs/>
          <w:szCs w:val="22"/>
        </w:rPr>
        <w:t xml:space="preserve">M </w:t>
      </w:r>
      <w:proofErr w:type="spellStart"/>
      <w:r w:rsidRPr="00CB4638">
        <w:rPr>
          <w:rFonts w:ascii="Tahoma-Bold" w:hAnsi="Tahoma-Bold" w:cs="Tahoma-Bold"/>
          <w:b/>
          <w:bCs/>
          <w:szCs w:val="22"/>
        </w:rPr>
        <w:t>conn</w:t>
      </w:r>
      <w:proofErr w:type="spellEnd"/>
      <w:r w:rsidRPr="00CB4638">
        <w:rPr>
          <w:rFonts w:ascii="Tahoma-Bold" w:hAnsi="Tahoma-Bold" w:cs="Tahoma-Bold"/>
          <w:b/>
          <w:bCs/>
          <w:szCs w:val="22"/>
        </w:rPr>
        <w:t xml:space="preserve"> zástupce PS takto:</w:t>
      </w:r>
    </w:p>
    <w:p w14:paraId="336D936D" w14:textId="77777777" w:rsidR="00F0063A" w:rsidRPr="00CB4638" w:rsidRDefault="00F0063A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Cs w:val="22"/>
        </w:rPr>
      </w:pPr>
    </w:p>
    <w:p w14:paraId="0DBD9AF0" w14:textId="77777777" w:rsidR="00F0063A" w:rsidRDefault="00F0063A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4"/>
        <w:gridCol w:w="3118"/>
        <w:gridCol w:w="2410"/>
        <w:gridCol w:w="1985"/>
      </w:tblGrid>
      <w:tr w:rsidR="00CD3483" w14:paraId="78722913" w14:textId="77777777" w:rsidTr="00CD3483">
        <w:tc>
          <w:tcPr>
            <w:tcW w:w="279" w:type="dxa"/>
          </w:tcPr>
          <w:p w14:paraId="3DED909A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DD12C40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Jméno</w:t>
            </w:r>
          </w:p>
        </w:tc>
        <w:tc>
          <w:tcPr>
            <w:tcW w:w="2410" w:type="dxa"/>
          </w:tcPr>
          <w:p w14:paraId="3C9B77F4" w14:textId="77777777" w:rsidR="00CD3483" w:rsidRDefault="00CD3483" w:rsidP="004F01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SMS/E-MAIL</w:t>
            </w:r>
          </w:p>
        </w:tc>
        <w:tc>
          <w:tcPr>
            <w:tcW w:w="1985" w:type="dxa"/>
          </w:tcPr>
          <w:p w14:paraId="3355AA47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</w:t>
            </w:r>
          </w:p>
        </w:tc>
      </w:tr>
      <w:tr w:rsidR="00CD3483" w14:paraId="0B077B59" w14:textId="77777777" w:rsidTr="00CD3483">
        <w:tc>
          <w:tcPr>
            <w:tcW w:w="279" w:type="dxa"/>
          </w:tcPr>
          <w:p w14:paraId="4E9EC273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1)</w:t>
            </w:r>
          </w:p>
        </w:tc>
        <w:tc>
          <w:tcPr>
            <w:tcW w:w="3118" w:type="dxa"/>
          </w:tcPr>
          <w:p w14:paraId="3B969C0E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ED9C9B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59D9FC8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4D13693B" w14:textId="77777777" w:rsidTr="00CD3483">
        <w:tc>
          <w:tcPr>
            <w:tcW w:w="279" w:type="dxa"/>
          </w:tcPr>
          <w:p w14:paraId="3913C7F2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2)</w:t>
            </w:r>
          </w:p>
        </w:tc>
        <w:tc>
          <w:tcPr>
            <w:tcW w:w="3118" w:type="dxa"/>
          </w:tcPr>
          <w:p w14:paraId="46EA54BF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6C20851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C5D899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37AFA927" w14:textId="77777777" w:rsidTr="00CD3483">
        <w:tc>
          <w:tcPr>
            <w:tcW w:w="279" w:type="dxa"/>
          </w:tcPr>
          <w:p w14:paraId="7CB8DBD0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3)</w:t>
            </w:r>
          </w:p>
        </w:tc>
        <w:tc>
          <w:tcPr>
            <w:tcW w:w="3118" w:type="dxa"/>
          </w:tcPr>
          <w:p w14:paraId="5AD5C388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BB13BE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4F149FA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30A3A00A" w14:textId="77777777" w:rsidTr="00CD3483">
        <w:tc>
          <w:tcPr>
            <w:tcW w:w="279" w:type="dxa"/>
          </w:tcPr>
          <w:p w14:paraId="68F912E2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4)</w:t>
            </w:r>
          </w:p>
        </w:tc>
        <w:tc>
          <w:tcPr>
            <w:tcW w:w="3118" w:type="dxa"/>
          </w:tcPr>
          <w:p w14:paraId="36566083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C15776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645037C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3483" w14:paraId="51C4D281" w14:textId="77777777" w:rsidTr="00CD3483">
        <w:tc>
          <w:tcPr>
            <w:tcW w:w="279" w:type="dxa"/>
          </w:tcPr>
          <w:p w14:paraId="103F5A01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5)</w:t>
            </w:r>
          </w:p>
        </w:tc>
        <w:tc>
          <w:tcPr>
            <w:tcW w:w="3118" w:type="dxa"/>
          </w:tcPr>
          <w:p w14:paraId="696C9EF2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71A87CE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D88DCE" w14:textId="77777777" w:rsidR="00CD3483" w:rsidRDefault="00CD3483" w:rsidP="00CD3483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CC8153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6E89F430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3D69C7A1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8"/>
          <w:szCs w:val="18"/>
        </w:rPr>
      </w:pPr>
    </w:p>
    <w:p w14:paraId="1E1C3E70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(* Hlas pouze s komunikátorem 3516GSM/1516GSM)</w:t>
      </w:r>
    </w:p>
    <w:p w14:paraId="3C940516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nejpozději do deseti minut od obdržení takového signálu.</w:t>
      </w:r>
    </w:p>
    <w:p w14:paraId="1593F1E4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</w:p>
    <w:p w14:paraId="67B36396" w14:textId="77777777" w:rsidR="006D704F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</w:t>
      </w:r>
      <w:r w:rsidR="006D704F">
        <w:rPr>
          <w:rFonts w:ascii="Tahoma" w:hAnsi="Tahoma" w:cs="Tahoma"/>
          <w:sz w:val="20"/>
        </w:rPr>
        <w:t xml:space="preserve"> případě ručního vyplnění tohoto dokumentu, prosím vyplňte způsob doručení informace</w:t>
      </w:r>
    </w:p>
    <w:p w14:paraId="68004E54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(SMS/E-MAIL).</w:t>
      </w:r>
    </w:p>
    <w:p w14:paraId="6EC9C860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4E18FF3D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PS </w:t>
      </w:r>
      <w:r>
        <w:rPr>
          <w:rFonts w:ascii="Tahoma" w:hAnsi="Tahoma" w:cs="Tahoma"/>
          <w:sz w:val="20"/>
        </w:rPr>
        <w:t>určuje osoby oprávněné převzít objekt po zásahu HZS. Jsou to osoby uvedené pod čísly:</w:t>
      </w:r>
    </w:p>
    <w:p w14:paraId="3004A472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B6663A" w:rsidRPr="00B6663A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-161473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3A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>
        <w:rPr>
          <w:rFonts w:ascii="Tahoma" w:hAnsi="Tahoma" w:cs="Tahoma"/>
          <w:sz w:val="20"/>
        </w:rPr>
        <w:t xml:space="preserve">) </w:t>
      </w:r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2) </w:t>
      </w:r>
      <w:sdt>
        <w:sdtPr>
          <w:rPr>
            <w:rFonts w:ascii="Tahoma" w:hAnsi="Tahoma" w:cs="Tahoma"/>
            <w:sz w:val="20"/>
          </w:rPr>
          <w:id w:val="180071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3)</w:t>
      </w:r>
      <w:sdt>
        <w:sdtPr>
          <w:rPr>
            <w:rFonts w:ascii="Tahoma" w:hAnsi="Tahoma" w:cs="Tahoma"/>
            <w:sz w:val="20"/>
          </w:rPr>
          <w:id w:val="-1509743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>
        <w:rPr>
          <w:rFonts w:ascii="Tahoma" w:hAnsi="Tahoma" w:cs="Tahoma"/>
          <w:sz w:val="20"/>
        </w:rPr>
        <w:t xml:space="preserve"> 4)</w:t>
      </w:r>
      <w:sdt>
        <w:sdtPr>
          <w:rPr>
            <w:rFonts w:ascii="Tahoma" w:hAnsi="Tahoma" w:cs="Tahoma"/>
            <w:sz w:val="20"/>
          </w:rPr>
          <w:id w:val="-60981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5)</w:t>
      </w:r>
      <w:r w:rsidR="00E303B0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id w:val="91613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81">
            <w:rPr>
              <w:rFonts w:ascii="MS Gothic" w:eastAsia="MS Gothic" w:hAnsi="MS Gothic" w:cs="Tahoma" w:hint="eastAsia"/>
              <w:sz w:val="20"/>
            </w:rPr>
            <w:t>☐</w:t>
          </w:r>
        </w:sdtContent>
      </w:sdt>
      <w:r w:rsidR="00E303B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(prosím vyznačte), nebo osoba uvedená zde:</w:t>
      </w:r>
    </w:p>
    <w:p w14:paraId="3D2588B9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Pan(í)</w:t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 w:rsidR="00E303B0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tel. č.:</w:t>
      </w:r>
    </w:p>
    <w:p w14:paraId="63FAFCD8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 tomto odstavci je nutné označit alespoň jednu osobu.</w:t>
      </w:r>
    </w:p>
    <w:p w14:paraId="2EC2C9EE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01C972AD" w14:textId="77777777" w:rsidR="0021001D" w:rsidRDefault="0021001D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</w:p>
    <w:p w14:paraId="284107B4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</w:p>
    <w:p w14:paraId="61D1485A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telefony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34D18BDF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+420</w:t>
      </w:r>
      <w:r w:rsidR="00E303B0">
        <w:rPr>
          <w:rFonts w:ascii="Tahoma" w:hAnsi="Tahoma" w:cs="Tahoma"/>
          <w:sz w:val="21"/>
          <w:szCs w:val="21"/>
        </w:rPr>
        <w:t> 266 316 501</w:t>
      </w:r>
      <w:r>
        <w:rPr>
          <w:rFonts w:ascii="Tahoma" w:hAnsi="Tahoma" w:cs="Tahoma"/>
          <w:sz w:val="21"/>
          <w:szCs w:val="21"/>
        </w:rPr>
        <w:t>, +420 737 235</w:t>
      </w:r>
      <w:r w:rsidR="00E303B0"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>993</w:t>
      </w:r>
    </w:p>
    <w:p w14:paraId="65EFC86B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3AE8ABFB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e-mail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0B1A805F" w14:textId="77777777" w:rsidR="006D704F" w:rsidRDefault="00E6305B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hyperlink r:id="rId7" w:history="1">
        <w:r w:rsidR="00E303B0" w:rsidRPr="00483E10">
          <w:rPr>
            <w:rStyle w:val="Hypertextovodkaz"/>
            <w:rFonts w:ascii="Tahoma" w:hAnsi="Tahoma" w:cs="Tahoma"/>
            <w:sz w:val="21"/>
            <w:szCs w:val="21"/>
          </w:rPr>
          <w:t>pco@mconn.cz</w:t>
        </w:r>
      </w:hyperlink>
    </w:p>
    <w:p w14:paraId="12BB7B3B" w14:textId="77777777" w:rsidR="00E303B0" w:rsidRDefault="00E303B0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</w:p>
    <w:p w14:paraId="3D733B2F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 xml:space="preserve">Kontaktní poštovní adresa služby PCO HZS </w:t>
      </w:r>
      <w:proofErr w:type="spellStart"/>
      <w:r>
        <w:rPr>
          <w:rFonts w:ascii="Tahoma-Bold" w:hAnsi="Tahoma-Bold" w:cs="Tahoma-Bold"/>
          <w:b/>
          <w:bCs/>
          <w:sz w:val="20"/>
        </w:rPr>
        <w:t>hl.m</w:t>
      </w:r>
      <w:proofErr w:type="spellEnd"/>
      <w:r>
        <w:rPr>
          <w:rFonts w:ascii="Tahoma-Bold" w:hAnsi="Tahoma-Bold" w:cs="Tahoma-Bold"/>
          <w:b/>
          <w:bCs/>
          <w:sz w:val="20"/>
        </w:rPr>
        <w:t>. Prahy je:</w:t>
      </w:r>
    </w:p>
    <w:p w14:paraId="08B24F1F" w14:textId="77777777" w:rsidR="006D704F" w:rsidRDefault="006D704F" w:rsidP="00E303B0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 </w:t>
      </w:r>
      <w:proofErr w:type="spellStart"/>
      <w:r>
        <w:rPr>
          <w:rFonts w:ascii="Tahoma" w:hAnsi="Tahoma" w:cs="Tahoma"/>
          <w:sz w:val="21"/>
          <w:szCs w:val="21"/>
        </w:rPr>
        <w:t>connections</w:t>
      </w:r>
      <w:proofErr w:type="spellEnd"/>
      <w:r>
        <w:rPr>
          <w:rFonts w:ascii="Tahoma" w:hAnsi="Tahoma" w:cs="Tahoma"/>
          <w:sz w:val="21"/>
          <w:szCs w:val="21"/>
        </w:rPr>
        <w:t xml:space="preserve"> s.r.o., </w:t>
      </w:r>
      <w:r w:rsidR="00E303B0">
        <w:rPr>
          <w:rFonts w:ascii="Tahoma" w:hAnsi="Tahoma" w:cs="Tahoma"/>
          <w:sz w:val="21"/>
          <w:szCs w:val="21"/>
        </w:rPr>
        <w:t>Olšanská 55/5, 130 00  Praha 3</w:t>
      </w:r>
    </w:p>
    <w:p w14:paraId="3B9211F5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6DC7B898" w14:textId="77777777" w:rsidR="00E303B0" w:rsidRDefault="00E303B0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2201A232" w14:textId="77777777" w:rsidR="00CD3483" w:rsidRDefault="00CD3483" w:rsidP="006D704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1"/>
          <w:szCs w:val="21"/>
        </w:rPr>
      </w:pPr>
    </w:p>
    <w:p w14:paraId="33B81F1F" w14:textId="77777777" w:rsidR="006D704F" w:rsidRDefault="006D704F" w:rsidP="006D704F">
      <w:pPr>
        <w:autoSpaceDE w:val="0"/>
        <w:autoSpaceDN w:val="0"/>
        <w:adjustRightInd w:val="0"/>
        <w:spacing w:line="240" w:lineRule="auto"/>
        <w:rPr>
          <w:rFonts w:ascii="Tahoma-Bold" w:hAnsi="Tahoma-Bold" w:cs="Tahoma-Bold"/>
          <w:b/>
          <w:bCs/>
          <w:sz w:val="20"/>
        </w:rPr>
      </w:pPr>
      <w:r>
        <w:rPr>
          <w:rFonts w:ascii="Tahoma-Bold" w:hAnsi="Tahoma-Bold" w:cs="Tahoma-Bold"/>
          <w:b/>
          <w:bCs/>
          <w:sz w:val="20"/>
        </w:rPr>
        <w:t>V</w:t>
      </w:r>
      <w:r w:rsidR="00A82981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 xml:space="preserve"> , dne: </w:t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 w:rsidR="0021001D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>Vyplnil:</w:t>
      </w:r>
    </w:p>
    <w:p w14:paraId="398EC2A0" w14:textId="77777777" w:rsidR="00E303B0" w:rsidRDefault="00E303B0" w:rsidP="006D704F">
      <w:pPr>
        <w:rPr>
          <w:rFonts w:ascii="Tahoma-Bold" w:hAnsi="Tahoma-Bold" w:cs="Tahoma-Bold"/>
          <w:b/>
          <w:bCs/>
          <w:sz w:val="20"/>
        </w:rPr>
      </w:pPr>
    </w:p>
    <w:p w14:paraId="34CD5036" w14:textId="77777777" w:rsidR="00E303B0" w:rsidRDefault="00E303B0" w:rsidP="006D704F">
      <w:pPr>
        <w:rPr>
          <w:rFonts w:ascii="Tahoma-Bold" w:hAnsi="Tahoma-Bold" w:cs="Tahoma-Bold"/>
          <w:b/>
          <w:bCs/>
          <w:sz w:val="20"/>
        </w:rPr>
      </w:pPr>
    </w:p>
    <w:p w14:paraId="438B0A86" w14:textId="77777777" w:rsidR="00CD3483" w:rsidRDefault="00CD3483" w:rsidP="006D704F">
      <w:pPr>
        <w:rPr>
          <w:rFonts w:ascii="Tahoma-Bold" w:hAnsi="Tahoma-Bold" w:cs="Tahoma-Bold"/>
          <w:b/>
          <w:bCs/>
          <w:sz w:val="20"/>
        </w:rPr>
      </w:pPr>
    </w:p>
    <w:p w14:paraId="481F8787" w14:textId="77777777" w:rsidR="005936B7" w:rsidRPr="006D704F" w:rsidRDefault="006D704F" w:rsidP="006D704F">
      <w:r>
        <w:rPr>
          <w:rFonts w:ascii="Tahoma-Bold" w:hAnsi="Tahoma-Bold" w:cs="Tahoma-Bold"/>
          <w:b/>
          <w:bCs/>
          <w:sz w:val="20"/>
        </w:rPr>
        <w:t xml:space="preserve">Odesláno M </w:t>
      </w:r>
      <w:proofErr w:type="spellStart"/>
      <w:r>
        <w:rPr>
          <w:rFonts w:ascii="Tahoma-Bold" w:hAnsi="Tahoma-Bold" w:cs="Tahoma-Bold"/>
          <w:b/>
          <w:bCs/>
          <w:sz w:val="20"/>
        </w:rPr>
        <w:t>conn</w:t>
      </w:r>
      <w:proofErr w:type="spellEnd"/>
      <w:r>
        <w:rPr>
          <w:rFonts w:ascii="Tahoma-Bold" w:hAnsi="Tahoma-Bold" w:cs="Tahoma-Bold"/>
          <w:b/>
          <w:bCs/>
          <w:sz w:val="20"/>
        </w:rPr>
        <w:t xml:space="preserve"> dne:</w:t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 w:rsidR="00E303B0">
        <w:rPr>
          <w:rFonts w:ascii="Tahoma-Bold" w:hAnsi="Tahoma-Bold" w:cs="Tahoma-Bold"/>
          <w:b/>
          <w:bCs/>
          <w:sz w:val="20"/>
        </w:rPr>
        <w:tab/>
      </w:r>
      <w:r>
        <w:rPr>
          <w:rFonts w:ascii="Tahoma-Bold" w:hAnsi="Tahoma-Bold" w:cs="Tahoma-Bold"/>
          <w:b/>
          <w:bCs/>
          <w:sz w:val="20"/>
        </w:rPr>
        <w:t xml:space="preserve"> Podpis:</w:t>
      </w:r>
    </w:p>
    <w:sectPr w:rsidR="005936B7" w:rsidRPr="006D704F" w:rsidSect="00B4756F">
      <w:headerReference w:type="default" r:id="rId8"/>
      <w:footerReference w:type="default" r:id="rId9"/>
      <w:pgSz w:w="11901" w:h="16840"/>
      <w:pgMar w:top="3119" w:right="1701" w:bottom="127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5DCCB" w14:textId="77777777" w:rsidR="006020D3" w:rsidRDefault="006020D3">
      <w:pPr>
        <w:spacing w:line="240" w:lineRule="auto"/>
      </w:pPr>
      <w:r>
        <w:separator/>
      </w:r>
    </w:p>
  </w:endnote>
  <w:endnote w:type="continuationSeparator" w:id="0">
    <w:p w14:paraId="288D429B" w14:textId="77777777" w:rsidR="006020D3" w:rsidRDefault="00602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F40E9" w14:textId="77777777" w:rsidR="005E7DBE" w:rsidRDefault="00D12B46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79D17AC" wp14:editId="60A21FF6">
          <wp:simplePos x="0" y="0"/>
          <wp:positionH relativeFrom="column">
            <wp:posOffset>-532314</wp:posOffset>
          </wp:positionH>
          <wp:positionV relativeFrom="paragraph">
            <wp:posOffset>-566986</wp:posOffset>
          </wp:positionV>
          <wp:extent cx="7181850" cy="58575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585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8936B" w14:textId="77777777" w:rsidR="006020D3" w:rsidRDefault="006020D3">
      <w:pPr>
        <w:spacing w:line="240" w:lineRule="auto"/>
      </w:pPr>
      <w:r>
        <w:separator/>
      </w:r>
    </w:p>
  </w:footnote>
  <w:footnote w:type="continuationSeparator" w:id="0">
    <w:p w14:paraId="64FCB9F2" w14:textId="77777777" w:rsidR="006020D3" w:rsidRDefault="00602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649A" w14:textId="77777777" w:rsidR="005E7DBE" w:rsidRDefault="00D12B46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7471BCAC" wp14:editId="4A5FF923">
          <wp:simplePos x="0" y="0"/>
          <wp:positionH relativeFrom="column">
            <wp:posOffset>-530225</wp:posOffset>
          </wp:positionH>
          <wp:positionV relativeFrom="paragraph">
            <wp:posOffset>2245995</wp:posOffset>
          </wp:positionV>
          <wp:extent cx="370840" cy="7700645"/>
          <wp:effectExtent l="19050" t="0" r="0" b="0"/>
          <wp:wrapNone/>
          <wp:docPr id="2" name="obrázek 2" descr="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770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0" wp14:anchorId="5EE587DC" wp14:editId="2699DC17">
          <wp:simplePos x="0" y="0"/>
          <wp:positionH relativeFrom="column">
            <wp:posOffset>-530225</wp:posOffset>
          </wp:positionH>
          <wp:positionV relativeFrom="paragraph">
            <wp:posOffset>337185</wp:posOffset>
          </wp:positionV>
          <wp:extent cx="7149465" cy="1837055"/>
          <wp:effectExtent l="19050" t="0" r="0" b="0"/>
          <wp:wrapNone/>
          <wp:docPr id="1" name="obrázek 1" descr="H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83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6"/>
    <w:rsid w:val="00027789"/>
    <w:rsid w:val="00083276"/>
    <w:rsid w:val="000D61AC"/>
    <w:rsid w:val="0018695F"/>
    <w:rsid w:val="0021001D"/>
    <w:rsid w:val="00225E1B"/>
    <w:rsid w:val="0025405D"/>
    <w:rsid w:val="00265B21"/>
    <w:rsid w:val="002C7D76"/>
    <w:rsid w:val="003E4E12"/>
    <w:rsid w:val="004716FE"/>
    <w:rsid w:val="004F01AE"/>
    <w:rsid w:val="004F38C8"/>
    <w:rsid w:val="005936B7"/>
    <w:rsid w:val="005E7DBE"/>
    <w:rsid w:val="006020D3"/>
    <w:rsid w:val="006D704F"/>
    <w:rsid w:val="007000FD"/>
    <w:rsid w:val="008408D9"/>
    <w:rsid w:val="00876799"/>
    <w:rsid w:val="00892874"/>
    <w:rsid w:val="00896D6B"/>
    <w:rsid w:val="0093781E"/>
    <w:rsid w:val="00973CCF"/>
    <w:rsid w:val="009A4A04"/>
    <w:rsid w:val="009B4A34"/>
    <w:rsid w:val="00A226FE"/>
    <w:rsid w:val="00A43E46"/>
    <w:rsid w:val="00A60320"/>
    <w:rsid w:val="00A82981"/>
    <w:rsid w:val="00A85647"/>
    <w:rsid w:val="00A865FB"/>
    <w:rsid w:val="00AF0F71"/>
    <w:rsid w:val="00B37FD6"/>
    <w:rsid w:val="00B4756F"/>
    <w:rsid w:val="00B622B3"/>
    <w:rsid w:val="00B6663A"/>
    <w:rsid w:val="00B81137"/>
    <w:rsid w:val="00BA214C"/>
    <w:rsid w:val="00BE34AA"/>
    <w:rsid w:val="00C71256"/>
    <w:rsid w:val="00C8293F"/>
    <w:rsid w:val="00CB4638"/>
    <w:rsid w:val="00CC249E"/>
    <w:rsid w:val="00CD3483"/>
    <w:rsid w:val="00D12B46"/>
    <w:rsid w:val="00DA61C1"/>
    <w:rsid w:val="00E06921"/>
    <w:rsid w:val="00E303B0"/>
    <w:rsid w:val="00E6305B"/>
    <w:rsid w:val="00EA22AF"/>
    <w:rsid w:val="00EC5198"/>
    <w:rsid w:val="00F0063A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1FC6C94"/>
  <w15:docId w15:val="{68085408-95FD-4411-8237-831F2292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C8293F"/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E303B0"/>
    <w:rPr>
      <w:color w:val="808080"/>
    </w:rPr>
  </w:style>
  <w:style w:type="table" w:styleId="Mkatabulky">
    <w:name w:val="Table Grid"/>
    <w:basedOn w:val="Normlntabulka"/>
    <w:uiPriority w:val="59"/>
    <w:rsid w:val="00CD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o@mconn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6D5B-1A72-4CBB-BED2-FCB82079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162</TotalTime>
  <Pages>1</Pages>
  <Words>156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smigelska</cp:lastModifiedBy>
  <cp:revision>5</cp:revision>
  <cp:lastPrinted>2023-05-16T10:40:00Z</cp:lastPrinted>
  <dcterms:created xsi:type="dcterms:W3CDTF">2023-05-16T07:39:00Z</dcterms:created>
  <dcterms:modified xsi:type="dcterms:W3CDTF">2024-08-21T11:27:00Z</dcterms:modified>
</cp:coreProperties>
</file>